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13" w:rsidRDefault="00424513" w:rsidP="00622110">
      <w:pPr>
        <w:jc w:val="center"/>
        <w:rPr>
          <w:b/>
          <w:sz w:val="28"/>
          <w:szCs w:val="28"/>
        </w:rPr>
      </w:pPr>
      <w:r w:rsidRPr="00ED5C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9.25pt;height:81pt;visibility:visible">
            <v:imagedata r:id="rId7" o:title=""/>
          </v:shape>
        </w:pict>
      </w:r>
    </w:p>
    <w:p w:rsidR="00424513" w:rsidRPr="00B56EF8" w:rsidRDefault="00424513" w:rsidP="00622110">
      <w:pPr>
        <w:jc w:val="center"/>
        <w:rPr>
          <w:rFonts w:ascii="Times New Roman" w:hAnsi="Times New Roman" w:cs="Times New Roman"/>
          <w:b/>
        </w:rPr>
      </w:pPr>
      <w:r w:rsidRPr="00B56EF8">
        <w:rPr>
          <w:rFonts w:ascii="Times New Roman" w:hAnsi="Times New Roman" w:cs="Times New Roman"/>
          <w:b/>
        </w:rPr>
        <w:t>Istituto Istruzione Superiore Statale</w:t>
      </w:r>
    </w:p>
    <w:p w:rsidR="00424513" w:rsidRPr="00B56EF8" w:rsidRDefault="00424513" w:rsidP="00622110">
      <w:pPr>
        <w:jc w:val="center"/>
        <w:rPr>
          <w:rFonts w:ascii="Times New Roman" w:hAnsi="Times New Roman" w:cs="Times New Roman"/>
          <w:b/>
        </w:rPr>
      </w:pPr>
      <w:r w:rsidRPr="00B56EF8">
        <w:rPr>
          <w:rFonts w:ascii="Times New Roman" w:hAnsi="Times New Roman" w:cs="Times New Roman"/>
          <w:b/>
        </w:rPr>
        <w:t xml:space="preserve"> “S. Caterina da Siena-Amendola”</w:t>
      </w:r>
    </w:p>
    <w:p w:rsidR="00424513" w:rsidRPr="00B56EF8" w:rsidRDefault="00424513" w:rsidP="00622110">
      <w:pPr>
        <w:jc w:val="center"/>
        <w:rPr>
          <w:rFonts w:ascii="Times New Roman" w:hAnsi="Times New Roman" w:cs="Times New Roman"/>
          <w:b/>
        </w:rPr>
      </w:pPr>
      <w:r w:rsidRPr="00B56EF8">
        <w:rPr>
          <w:rFonts w:ascii="Times New Roman" w:hAnsi="Times New Roman" w:cs="Times New Roman"/>
          <w:b/>
        </w:rPr>
        <w:t>Scuola Capofila e Polo di Formazione Ambito SA-23</w:t>
      </w:r>
    </w:p>
    <w:p w:rsidR="00424513" w:rsidRPr="00B56EF8" w:rsidRDefault="00424513" w:rsidP="00622110">
      <w:pPr>
        <w:rPr>
          <w:rFonts w:ascii="Times New Roman" w:hAnsi="Times New Roman" w:cs="Times New Roman"/>
          <w:b/>
        </w:rPr>
      </w:pPr>
      <w:r w:rsidRPr="00B56EF8">
        <w:rPr>
          <w:rFonts w:ascii="Times New Roman" w:hAnsi="Times New Roman" w:cs="Times New Roman"/>
          <w:b/>
        </w:rPr>
        <w:t>Settore Economico – Settore Tecnologico – Settore Servizi per l’Enogastronomia e l’Ospitalità Alberghiera</w:t>
      </w:r>
    </w:p>
    <w:p w:rsidR="00424513" w:rsidRPr="00B56EF8" w:rsidRDefault="00424513" w:rsidP="00622110">
      <w:pPr>
        <w:jc w:val="center"/>
        <w:rPr>
          <w:rFonts w:ascii="Times New Roman" w:hAnsi="Times New Roman" w:cs="Times New Roman"/>
          <w:b/>
        </w:rPr>
      </w:pPr>
      <w:r w:rsidRPr="00B56EF8">
        <w:rPr>
          <w:rFonts w:ascii="Times New Roman" w:hAnsi="Times New Roman" w:cs="Times New Roman"/>
          <w:b/>
        </w:rPr>
        <w:t>Via Lazzarelli – 84132 – Salerno  - Tel. E Fax 089333084 -  CF: 95139760656</w:t>
      </w:r>
    </w:p>
    <w:p w:rsidR="00424513" w:rsidRPr="00B56EF8" w:rsidRDefault="00424513" w:rsidP="00622110">
      <w:pPr>
        <w:jc w:val="center"/>
        <w:rPr>
          <w:rFonts w:ascii="Times New Roman" w:hAnsi="Times New Roman" w:cs="Times New Roman"/>
          <w:b/>
        </w:rPr>
      </w:pPr>
      <w:r w:rsidRPr="00B56EF8">
        <w:rPr>
          <w:rFonts w:ascii="Times New Roman" w:hAnsi="Times New Roman" w:cs="Times New Roman"/>
          <w:b/>
        </w:rPr>
        <w:t xml:space="preserve">Codice meccanografico: SAIS06900N – email: </w:t>
      </w:r>
      <w:hyperlink r:id="rId8">
        <w:r w:rsidRPr="00B56EF8">
          <w:rPr>
            <w:rFonts w:ascii="Times New Roman" w:hAnsi="Times New Roman" w:cs="Times New Roman"/>
            <w:b/>
            <w:color w:val="0000FF"/>
            <w:u w:val="single" w:color="0000FF"/>
          </w:rPr>
          <w:t xml:space="preserve">sais06900n@istruzione.it </w:t>
        </w:r>
      </w:hyperlink>
      <w:r w:rsidRPr="00B56EF8">
        <w:rPr>
          <w:rFonts w:ascii="Times New Roman" w:hAnsi="Times New Roman" w:cs="Times New Roman"/>
          <w:b/>
        </w:rPr>
        <w:t xml:space="preserve">– </w:t>
      </w:r>
      <w:hyperlink r:id="rId9">
        <w:r w:rsidRPr="00B56EF8">
          <w:rPr>
            <w:rFonts w:ascii="Times New Roman" w:hAnsi="Times New Roman" w:cs="Times New Roman"/>
            <w:b/>
            <w:color w:val="0000FF"/>
            <w:u w:val="single" w:color="0000FF"/>
          </w:rPr>
          <w:t>sais06900n@pec.istruzione.it</w:t>
        </w:r>
      </w:hyperlink>
      <w:r w:rsidRPr="00B56EF8">
        <w:rPr>
          <w:rFonts w:ascii="Times New Roman" w:hAnsi="Times New Roman" w:cs="Times New Roman"/>
          <w:b/>
          <w:color w:val="0000FF"/>
          <w:u w:val="single" w:color="0000FF"/>
        </w:rPr>
        <w:t xml:space="preserve"> </w:t>
      </w:r>
      <w:r w:rsidRPr="00B56EF8">
        <w:rPr>
          <w:rFonts w:ascii="Times New Roman" w:hAnsi="Times New Roman" w:cs="Times New Roman"/>
          <w:b/>
        </w:rPr>
        <w:t xml:space="preserve">sito web: </w:t>
      </w:r>
      <w:hyperlink r:id="rId10">
        <w:r w:rsidRPr="00B56EF8">
          <w:rPr>
            <w:rFonts w:ascii="Times New Roman" w:hAnsi="Times New Roman" w:cs="Times New Roman"/>
            <w:b/>
            <w:color w:val="0000FF"/>
            <w:u w:val="single" w:color="0000FF"/>
          </w:rPr>
          <w:t>www.santacaterina-amendola.gov.it</w:t>
        </w:r>
      </w:hyperlink>
    </w:p>
    <w:p w:rsidR="00424513" w:rsidRDefault="00424513" w:rsidP="00622110">
      <w:pPr>
        <w:spacing w:line="20" w:lineRule="exact"/>
        <w:rPr>
          <w:rFonts w:ascii="Times New Roman" w:hAnsi="Times New Roman"/>
          <w:sz w:val="24"/>
        </w:rPr>
      </w:pPr>
    </w:p>
    <w:p w:rsidR="00424513" w:rsidRDefault="00424513" w:rsidP="00622110">
      <w:pPr>
        <w:spacing w:line="20" w:lineRule="exact"/>
        <w:rPr>
          <w:rFonts w:ascii="Times New Roman" w:hAnsi="Times New Roman"/>
          <w:sz w:val="24"/>
        </w:rPr>
      </w:pPr>
    </w:p>
    <w:p w:rsidR="00424513" w:rsidRDefault="00424513" w:rsidP="00622110">
      <w:pPr>
        <w:spacing w:line="20" w:lineRule="exact"/>
        <w:rPr>
          <w:rFonts w:ascii="Times New Roman" w:hAnsi="Times New Roman"/>
          <w:sz w:val="24"/>
        </w:rPr>
      </w:pPr>
    </w:p>
    <w:p w:rsidR="00424513" w:rsidRDefault="00424513" w:rsidP="00622110">
      <w:pPr>
        <w:spacing w:line="20" w:lineRule="exact"/>
        <w:rPr>
          <w:rFonts w:ascii="Times New Roman" w:hAnsi="Times New Roman"/>
          <w:sz w:val="24"/>
        </w:rPr>
      </w:pPr>
      <w:r>
        <w:rPr>
          <w:noProof/>
        </w:rPr>
        <w:pict>
          <v:line id="_x0000_s1026" style="position:absolute;z-index:-251658240" from="-.45pt,3.55pt" to="489.2pt,3.55pt" o:userdrawn="t" strokeweight=".16931mm"/>
        </w:pict>
      </w:r>
    </w:p>
    <w:p w:rsidR="00424513" w:rsidRDefault="00424513" w:rsidP="00622110">
      <w:pPr>
        <w:spacing w:line="200" w:lineRule="exact"/>
        <w:rPr>
          <w:rFonts w:ascii="Times New Roman" w:hAnsi="Times New Roman"/>
          <w:sz w:val="24"/>
        </w:rPr>
      </w:pPr>
    </w:p>
    <w:p w:rsidR="00424513" w:rsidRDefault="00424513" w:rsidP="00622110">
      <w:pPr>
        <w:spacing w:line="240" w:lineRule="exact"/>
        <w:rPr>
          <w:rFonts w:ascii="Times New Roman" w:hAnsi="Times New Roman"/>
          <w:sz w:val="24"/>
        </w:rPr>
      </w:pPr>
    </w:p>
    <w:p w:rsidR="00424513" w:rsidRPr="00622110" w:rsidRDefault="00424513" w:rsidP="00622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10">
        <w:rPr>
          <w:rFonts w:ascii="Times New Roman" w:hAnsi="Times New Roman" w:cs="Times New Roman"/>
          <w:b/>
          <w:sz w:val="24"/>
          <w:szCs w:val="24"/>
        </w:rPr>
        <w:t>DOMANDA DI ISCRIZIONE A CORSI DI FORMAZIONE</w:t>
      </w:r>
    </w:p>
    <w:p w:rsidR="00424513" w:rsidRPr="00622110" w:rsidRDefault="00424513" w:rsidP="00622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10">
        <w:rPr>
          <w:rFonts w:ascii="Times New Roman" w:hAnsi="Times New Roman" w:cs="Times New Roman"/>
          <w:b/>
          <w:sz w:val="24"/>
          <w:szCs w:val="24"/>
        </w:rPr>
        <w:t xml:space="preserve"> DEL PERSONALE ATA  AMBITO SA- 23</w:t>
      </w:r>
    </w:p>
    <w:p w:rsidR="00424513" w:rsidRDefault="00424513">
      <w:pPr>
        <w:jc w:val="center"/>
      </w:pPr>
    </w:p>
    <w:p w:rsidR="00424513" w:rsidRDefault="00424513" w:rsidP="00622110"/>
    <w:p w:rsidR="00424513" w:rsidRDefault="00424513" w:rsidP="00622110">
      <w:r w:rsidRPr="000508ED">
        <w:rPr>
          <w:sz w:val="22"/>
          <w:szCs w:val="22"/>
        </w:rPr>
        <w:t>Il/la sottoscritta………………………………………………………………………….nato/a…………………………………………il……………</w:t>
      </w:r>
    </w:p>
    <w:p w:rsidR="00424513" w:rsidRDefault="00424513" w:rsidP="00622110"/>
    <w:p w:rsidR="00424513" w:rsidRPr="000508ED" w:rsidRDefault="00424513" w:rsidP="00622110">
      <w:pPr>
        <w:rPr>
          <w:sz w:val="22"/>
          <w:szCs w:val="22"/>
        </w:rPr>
      </w:pPr>
      <w:r w:rsidRPr="000508ED">
        <w:rPr>
          <w:sz w:val="22"/>
          <w:szCs w:val="22"/>
        </w:rPr>
        <w:t>In servizio presso………………………………………………………………………………………………………………in qualità di</w:t>
      </w:r>
    </w:p>
    <w:p w:rsidR="00424513" w:rsidRPr="000508ED" w:rsidRDefault="00424513" w:rsidP="00622110">
      <w:pPr>
        <w:rPr>
          <w:sz w:val="22"/>
          <w:szCs w:val="22"/>
        </w:rPr>
      </w:pPr>
    </w:p>
    <w:p w:rsidR="00424513" w:rsidRDefault="00424513" w:rsidP="00622110">
      <w:pPr>
        <w:rPr>
          <w:rFonts w:cs="Calibri"/>
        </w:rPr>
      </w:pPr>
      <w:r w:rsidRPr="00E622C4">
        <w:rPr>
          <w:rFonts w:ascii="Arial" w:hAnsi="Arial"/>
          <w:sz w:val="28"/>
          <w:szCs w:val="28"/>
        </w:rPr>
        <w:t>□</w:t>
      </w:r>
      <w:r>
        <w:t xml:space="preserve">  DSGA                </w:t>
      </w:r>
      <w:r w:rsidRPr="00E622C4">
        <w:rPr>
          <w:sz w:val="28"/>
          <w:szCs w:val="28"/>
        </w:rPr>
        <w:t xml:space="preserve"> </w:t>
      </w:r>
      <w:r w:rsidRPr="00E622C4">
        <w:rPr>
          <w:rFonts w:ascii="Arial" w:hAnsi="Arial"/>
          <w:sz w:val="28"/>
          <w:szCs w:val="28"/>
        </w:rPr>
        <w:t>□</w:t>
      </w:r>
      <w:r>
        <w:rPr>
          <w:rFonts w:cs="Calibri"/>
        </w:rPr>
        <w:t xml:space="preserve">  ASSISTENTE AMM.VO          </w:t>
      </w:r>
      <w:r w:rsidRPr="00E622C4">
        <w:rPr>
          <w:rFonts w:ascii="Arial" w:hAnsi="Arial"/>
          <w:sz w:val="28"/>
          <w:szCs w:val="28"/>
        </w:rPr>
        <w:t>□</w:t>
      </w:r>
      <w:r w:rsidRPr="00E622C4">
        <w:rPr>
          <w:rFonts w:cs="Calibri"/>
          <w:sz w:val="28"/>
          <w:szCs w:val="28"/>
        </w:rPr>
        <w:t xml:space="preserve"> </w:t>
      </w:r>
      <w:r>
        <w:rPr>
          <w:rFonts w:cs="Calibri"/>
        </w:rPr>
        <w:t xml:space="preserve">   ASSISTENTE TECNICO             </w:t>
      </w:r>
      <w:r w:rsidRPr="00E622C4">
        <w:rPr>
          <w:rFonts w:cs="Calibri"/>
          <w:sz w:val="28"/>
          <w:szCs w:val="28"/>
        </w:rPr>
        <w:t xml:space="preserve"> </w:t>
      </w:r>
      <w:r w:rsidRPr="00E622C4">
        <w:rPr>
          <w:rFonts w:ascii="Arial" w:hAnsi="Arial"/>
          <w:sz w:val="28"/>
          <w:szCs w:val="28"/>
        </w:rPr>
        <w:t>□</w:t>
      </w:r>
      <w:r>
        <w:rPr>
          <w:rFonts w:cs="Calibri"/>
        </w:rPr>
        <w:t xml:space="preserve"> COLLABORATORE SCOLASTICO </w:t>
      </w:r>
    </w:p>
    <w:p w:rsidR="00424513" w:rsidRDefault="00424513" w:rsidP="00622110">
      <w:pPr>
        <w:rPr>
          <w:rFonts w:cs="Calibri"/>
        </w:rPr>
      </w:pPr>
    </w:p>
    <w:p w:rsidR="00424513" w:rsidRPr="000508ED" w:rsidRDefault="00424513" w:rsidP="00622110">
      <w:pPr>
        <w:rPr>
          <w:sz w:val="22"/>
          <w:szCs w:val="22"/>
        </w:rPr>
      </w:pPr>
      <w:r w:rsidRPr="000508ED">
        <w:rPr>
          <w:rFonts w:cs="Calibri"/>
          <w:sz w:val="22"/>
          <w:szCs w:val="22"/>
        </w:rPr>
        <w:t xml:space="preserve">Con contratto a tempo  indeterminato                                                                 </w:t>
      </w:r>
    </w:p>
    <w:p w:rsidR="00424513" w:rsidRPr="00B56EF8" w:rsidRDefault="00424513" w:rsidP="00B56EF8">
      <w:pPr>
        <w:pStyle w:val="ListParagraph"/>
        <w:ind w:left="1110"/>
        <w:jc w:val="center"/>
        <w:rPr>
          <w:b/>
          <w:sz w:val="28"/>
          <w:szCs w:val="28"/>
        </w:rPr>
      </w:pPr>
      <w:r>
        <w:t xml:space="preserve"> </w:t>
      </w:r>
    </w:p>
    <w:p w:rsidR="00424513" w:rsidRPr="00B56EF8" w:rsidRDefault="00424513" w:rsidP="000508ED">
      <w:pPr>
        <w:pStyle w:val="ListParagraph"/>
        <w:ind w:left="0"/>
        <w:jc w:val="center"/>
        <w:rPr>
          <w:b/>
          <w:sz w:val="28"/>
          <w:szCs w:val="28"/>
        </w:rPr>
      </w:pPr>
      <w:r w:rsidRPr="00B56EF8">
        <w:rPr>
          <w:b/>
          <w:sz w:val="28"/>
          <w:szCs w:val="28"/>
        </w:rPr>
        <w:t>Premesso che</w:t>
      </w:r>
    </w:p>
    <w:p w:rsidR="00424513" w:rsidRDefault="00424513" w:rsidP="00E622C4">
      <w:pPr>
        <w:jc w:val="center"/>
      </w:pPr>
    </w:p>
    <w:p w:rsidR="00424513" w:rsidRPr="000508ED" w:rsidRDefault="00424513" w:rsidP="00E622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508ED">
        <w:rPr>
          <w:sz w:val="22"/>
          <w:szCs w:val="22"/>
        </w:rPr>
        <w:t xml:space="preserve">Personale titolare di posizione economica </w:t>
      </w:r>
    </w:p>
    <w:p w:rsidR="00424513" w:rsidRPr="000508ED" w:rsidRDefault="00424513" w:rsidP="00E622C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508ED">
        <w:rPr>
          <w:rFonts w:ascii="Arial" w:hAnsi="Arial"/>
          <w:sz w:val="22"/>
          <w:szCs w:val="22"/>
        </w:rPr>
        <w:t>□</w:t>
      </w:r>
      <w:r w:rsidRPr="000508ED">
        <w:rPr>
          <w:rFonts w:cs="Calibri"/>
          <w:sz w:val="22"/>
          <w:szCs w:val="22"/>
        </w:rPr>
        <w:t xml:space="preserve">   </w:t>
      </w:r>
      <w:r w:rsidRPr="000508ED">
        <w:rPr>
          <w:sz w:val="22"/>
          <w:szCs w:val="22"/>
        </w:rPr>
        <w:t xml:space="preserve">È titolare della prima posizione economica </w:t>
      </w:r>
    </w:p>
    <w:p w:rsidR="00424513" w:rsidRPr="000508ED" w:rsidRDefault="00424513" w:rsidP="00E622C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508ED">
        <w:rPr>
          <w:rFonts w:ascii="Arial" w:hAnsi="Arial"/>
          <w:sz w:val="22"/>
          <w:szCs w:val="22"/>
        </w:rPr>
        <w:t>□</w:t>
      </w:r>
      <w:r w:rsidRPr="000508ED">
        <w:rPr>
          <w:rFonts w:cs="Calibri"/>
          <w:sz w:val="22"/>
          <w:szCs w:val="22"/>
        </w:rPr>
        <w:t xml:space="preserve">   </w:t>
      </w:r>
      <w:r w:rsidRPr="000508ED">
        <w:rPr>
          <w:sz w:val="22"/>
          <w:szCs w:val="22"/>
        </w:rPr>
        <w:t xml:space="preserve">È titolare della seconda posizione economica </w:t>
      </w:r>
    </w:p>
    <w:p w:rsidR="00424513" w:rsidRPr="000508ED" w:rsidRDefault="00424513" w:rsidP="00082924">
      <w:pPr>
        <w:pStyle w:val="ListParagraph"/>
        <w:ind w:left="1080"/>
        <w:rPr>
          <w:sz w:val="22"/>
          <w:szCs w:val="22"/>
        </w:rPr>
      </w:pPr>
    </w:p>
    <w:p w:rsidR="00424513" w:rsidRPr="000508ED" w:rsidRDefault="00424513" w:rsidP="008F7ACA">
      <w:pPr>
        <w:pStyle w:val="ListParagraph"/>
        <w:ind w:left="1080"/>
        <w:rPr>
          <w:sz w:val="22"/>
          <w:szCs w:val="22"/>
        </w:rPr>
      </w:pPr>
    </w:p>
    <w:p w:rsidR="00424513" w:rsidRPr="000508ED" w:rsidRDefault="00424513" w:rsidP="008F7AC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508ED">
        <w:rPr>
          <w:sz w:val="22"/>
          <w:szCs w:val="22"/>
        </w:rPr>
        <w:t xml:space="preserve">Personale </w:t>
      </w:r>
      <w:r w:rsidRPr="0026304A">
        <w:rPr>
          <w:sz w:val="22"/>
          <w:szCs w:val="22"/>
        </w:rPr>
        <w:t>non ancora in possesso della posizione economica e</w:t>
      </w:r>
      <w:r w:rsidRPr="000508ED">
        <w:rPr>
          <w:b/>
          <w:sz w:val="22"/>
          <w:szCs w:val="22"/>
        </w:rPr>
        <w:t xml:space="preserve"> inserito</w:t>
      </w:r>
      <w:r w:rsidRPr="000508ED">
        <w:rPr>
          <w:sz w:val="22"/>
          <w:szCs w:val="22"/>
        </w:rPr>
        <w:t xml:space="preserve"> in graduatoria </w:t>
      </w:r>
    </w:p>
    <w:p w:rsidR="00424513" w:rsidRPr="000508ED" w:rsidRDefault="00424513" w:rsidP="00082924">
      <w:pPr>
        <w:pStyle w:val="ListParagraph"/>
        <w:rPr>
          <w:sz w:val="22"/>
          <w:szCs w:val="22"/>
        </w:rPr>
      </w:pPr>
    </w:p>
    <w:p w:rsidR="00424513" w:rsidRPr="000508ED" w:rsidRDefault="00424513" w:rsidP="00082924">
      <w:pPr>
        <w:pStyle w:val="ListParagraph"/>
        <w:rPr>
          <w:sz w:val="22"/>
          <w:szCs w:val="22"/>
        </w:rPr>
      </w:pPr>
      <w:r w:rsidRPr="000508ED">
        <w:rPr>
          <w:sz w:val="22"/>
          <w:szCs w:val="22"/>
        </w:rPr>
        <w:t>Posto in graduatoria _________________                                     Punti_______________</w:t>
      </w:r>
    </w:p>
    <w:p w:rsidR="00424513" w:rsidRPr="000508ED" w:rsidRDefault="00424513" w:rsidP="00082924">
      <w:pPr>
        <w:pStyle w:val="ListParagraph"/>
        <w:rPr>
          <w:sz w:val="22"/>
          <w:szCs w:val="22"/>
        </w:rPr>
      </w:pPr>
    </w:p>
    <w:p w:rsidR="00424513" w:rsidRPr="000508ED" w:rsidRDefault="00424513" w:rsidP="00F72D29">
      <w:pPr>
        <w:rPr>
          <w:sz w:val="22"/>
          <w:szCs w:val="22"/>
        </w:rPr>
      </w:pPr>
    </w:p>
    <w:p w:rsidR="00424513" w:rsidRPr="000508ED" w:rsidRDefault="00424513" w:rsidP="00F72D2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508ED">
        <w:rPr>
          <w:sz w:val="22"/>
          <w:szCs w:val="22"/>
        </w:rPr>
        <w:t xml:space="preserve">Personale non ancora in possesso della posizione economica e </w:t>
      </w:r>
      <w:r w:rsidRPr="0026304A">
        <w:rPr>
          <w:b/>
          <w:sz w:val="22"/>
          <w:szCs w:val="22"/>
        </w:rPr>
        <w:t>non inserito</w:t>
      </w:r>
      <w:r w:rsidRPr="000508ED">
        <w:rPr>
          <w:sz w:val="22"/>
          <w:szCs w:val="22"/>
        </w:rPr>
        <w:t xml:space="preserve"> in graduatoria. </w:t>
      </w:r>
    </w:p>
    <w:p w:rsidR="00424513" w:rsidRPr="000508ED" w:rsidRDefault="00424513" w:rsidP="00082924">
      <w:pPr>
        <w:pStyle w:val="ListParagraph"/>
        <w:rPr>
          <w:sz w:val="22"/>
          <w:szCs w:val="22"/>
        </w:rPr>
      </w:pPr>
    </w:p>
    <w:p w:rsidR="00424513" w:rsidRPr="000508ED" w:rsidRDefault="00424513" w:rsidP="00082924">
      <w:pPr>
        <w:pStyle w:val="ListParagraph"/>
        <w:rPr>
          <w:sz w:val="22"/>
          <w:szCs w:val="22"/>
        </w:rPr>
      </w:pPr>
      <w:r w:rsidRPr="000508ED">
        <w:rPr>
          <w:sz w:val="22"/>
          <w:szCs w:val="22"/>
        </w:rPr>
        <w:t xml:space="preserve">Punteggio _____ </w:t>
      </w:r>
    </w:p>
    <w:p w:rsidR="00424513" w:rsidRPr="00B56EF8" w:rsidRDefault="00424513" w:rsidP="00082924">
      <w:pPr>
        <w:pStyle w:val="ListParagraph"/>
        <w:rPr>
          <w:b/>
          <w:sz w:val="28"/>
          <w:szCs w:val="28"/>
        </w:rPr>
      </w:pPr>
    </w:p>
    <w:p w:rsidR="00424513" w:rsidRPr="00B56EF8" w:rsidRDefault="00424513" w:rsidP="000508ED">
      <w:pPr>
        <w:pStyle w:val="ListParagraph"/>
        <w:ind w:left="0"/>
        <w:jc w:val="center"/>
        <w:rPr>
          <w:b/>
          <w:sz w:val="28"/>
          <w:szCs w:val="28"/>
        </w:rPr>
      </w:pPr>
      <w:r w:rsidRPr="00B56EF8">
        <w:rPr>
          <w:b/>
          <w:sz w:val="28"/>
          <w:szCs w:val="28"/>
        </w:rPr>
        <w:t>CHIEDE</w:t>
      </w:r>
    </w:p>
    <w:p w:rsidR="00424513" w:rsidRDefault="00424513" w:rsidP="008F7ACA">
      <w:pPr>
        <w:pStyle w:val="ListParagraph"/>
        <w:ind w:left="1110"/>
        <w:rPr>
          <w:b/>
        </w:rPr>
      </w:pPr>
    </w:p>
    <w:p w:rsidR="00424513" w:rsidRPr="0026304A" w:rsidRDefault="00424513" w:rsidP="008F7ACA">
      <w:pPr>
        <w:pStyle w:val="ListParagraph"/>
        <w:ind w:left="0"/>
        <w:rPr>
          <w:sz w:val="22"/>
          <w:szCs w:val="22"/>
        </w:rPr>
      </w:pPr>
      <w:r>
        <w:rPr>
          <w:b/>
        </w:rPr>
        <w:t xml:space="preserve"> </w:t>
      </w:r>
      <w:r w:rsidRPr="0026304A">
        <w:rPr>
          <w:sz w:val="22"/>
          <w:szCs w:val="22"/>
        </w:rPr>
        <w:t>di partecipare alle attività di formazione presso l’ I.I.S.S. “S. Caterina da Siena – Amendola   relative al proprio profilo    indicando le tematiche di interesse di seguito elencate:</w:t>
      </w:r>
    </w:p>
    <w:p w:rsidR="00424513" w:rsidRDefault="00424513" w:rsidP="00457490">
      <w:pPr>
        <w:pStyle w:val="ListParagraph"/>
        <w:ind w:left="0"/>
        <w:jc w:val="center"/>
        <w:rPr>
          <w:b/>
        </w:rPr>
      </w:pPr>
    </w:p>
    <w:p w:rsidR="00424513" w:rsidRDefault="00424513" w:rsidP="00457490">
      <w:pPr>
        <w:pStyle w:val="ListParagraph"/>
        <w:ind w:left="0"/>
        <w:jc w:val="center"/>
        <w:rPr>
          <w:b/>
        </w:rPr>
      </w:pPr>
    </w:p>
    <w:p w:rsidR="00424513" w:rsidRPr="00B56EF8" w:rsidRDefault="00424513" w:rsidP="00457490">
      <w:pPr>
        <w:pStyle w:val="ListParagraph"/>
        <w:ind w:left="0"/>
        <w:jc w:val="center"/>
        <w:rPr>
          <w:b/>
          <w:sz w:val="28"/>
          <w:szCs w:val="28"/>
        </w:rPr>
      </w:pPr>
      <w:r w:rsidRPr="00B56EF8">
        <w:rPr>
          <w:b/>
          <w:sz w:val="28"/>
          <w:szCs w:val="28"/>
        </w:rPr>
        <w:t>AREA A ( collaboratore scolastico)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l’accoglienza, la vigilanza e la comunicazione; 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l’assistenza agli alunni con disabilità; 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>la partecipazione alla gestione dell’emergenza e del primo soccorso.</w:t>
      </w:r>
    </w:p>
    <w:p w:rsidR="00424513" w:rsidRDefault="00424513" w:rsidP="00457490">
      <w:pPr>
        <w:pStyle w:val="ListParagraph"/>
        <w:ind w:left="0"/>
        <w:jc w:val="center"/>
        <w:rPr>
          <w:b/>
        </w:rPr>
      </w:pPr>
    </w:p>
    <w:p w:rsidR="00424513" w:rsidRPr="00B56EF8" w:rsidRDefault="00424513" w:rsidP="00457490">
      <w:pPr>
        <w:pStyle w:val="ListParagraph"/>
        <w:ind w:left="0"/>
        <w:jc w:val="center"/>
        <w:rPr>
          <w:b/>
          <w:sz w:val="28"/>
          <w:szCs w:val="28"/>
        </w:rPr>
      </w:pPr>
    </w:p>
    <w:p w:rsidR="00424513" w:rsidRPr="00B56EF8" w:rsidRDefault="00424513" w:rsidP="00457490">
      <w:pPr>
        <w:pStyle w:val="ListParagraph"/>
        <w:ind w:left="0"/>
        <w:jc w:val="center"/>
        <w:rPr>
          <w:b/>
          <w:sz w:val="28"/>
          <w:szCs w:val="28"/>
        </w:rPr>
      </w:pPr>
      <w:r w:rsidRPr="00B56EF8">
        <w:rPr>
          <w:b/>
          <w:sz w:val="28"/>
          <w:szCs w:val="28"/>
        </w:rPr>
        <w:t>AREA B (profilo amministrativo)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il servizio pubblico: dalla cultura dell’adempimento alla cultura del risultato; 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i contratti e le procedure amministrativo-contabili (fatturazione elettronica, gestione della trasparenza e dell’albo-online, protocolli in rete, neoassunti, etc.); 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le procedure digitali sul SIDI; 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la gestione delle relazioni interne ed esterne; 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le ricostruzioni di carriera e i rapporti con le ragionerie territoriali </w:t>
      </w:r>
    </w:p>
    <w:p w:rsidR="00424513" w:rsidRDefault="00424513" w:rsidP="008F7ACA">
      <w:pPr>
        <w:pStyle w:val="ListParagraph"/>
        <w:ind w:left="0"/>
      </w:pPr>
    </w:p>
    <w:p w:rsidR="00424513" w:rsidRPr="00B56EF8" w:rsidRDefault="00424513" w:rsidP="00457490">
      <w:pPr>
        <w:pStyle w:val="ListParagraph"/>
        <w:ind w:left="0"/>
        <w:jc w:val="center"/>
        <w:rPr>
          <w:b/>
          <w:sz w:val="28"/>
          <w:szCs w:val="28"/>
        </w:rPr>
      </w:pPr>
      <w:r w:rsidRPr="00B56EF8">
        <w:rPr>
          <w:b/>
          <w:sz w:val="28"/>
          <w:szCs w:val="28"/>
        </w:rPr>
        <w:t>AREA B (profilo tecnico)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la funzionalità e la sicurezza dei laboratori; 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la gestione dei beni nei laboratori dell’istituzione scolastica;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la gestione tecnica del sito web della scuola; 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il supporto tecnico all’attività didattica per la propria area di competenza; 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la collaborazione con gli insegnanti e con i dirigenti scolastici nell’attuazione dei processi di innovazione dell’istituzione scolastica ( PNSD, PTOF, etc.). 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</w:p>
    <w:p w:rsidR="00424513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sz w:val="22"/>
          <w:szCs w:val="22"/>
        </w:rPr>
        <w:t>Per i profili dell'area B, di infermiere, guardarobiere e cuoco,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sz w:val="22"/>
          <w:szCs w:val="22"/>
        </w:rPr>
        <w:t xml:space="preserve"> indicare tematiche interesse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_______________________________</w:t>
      </w:r>
    </w:p>
    <w:p w:rsidR="00424513" w:rsidRPr="00B56EF8" w:rsidRDefault="00424513" w:rsidP="004574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</w:p>
    <w:p w:rsidR="00424513" w:rsidRPr="00B56EF8" w:rsidRDefault="00424513" w:rsidP="00B56EF8">
      <w:pPr>
        <w:pStyle w:val="ListParagraph"/>
        <w:ind w:left="0"/>
        <w:jc w:val="center"/>
        <w:rPr>
          <w:b/>
          <w:sz w:val="28"/>
          <w:szCs w:val="28"/>
        </w:rPr>
      </w:pPr>
      <w:r>
        <w:tab/>
      </w:r>
    </w:p>
    <w:p w:rsidR="00424513" w:rsidRPr="00B56EF8" w:rsidRDefault="00424513" w:rsidP="00457490">
      <w:pPr>
        <w:pStyle w:val="ListParagraph"/>
        <w:ind w:left="0"/>
        <w:jc w:val="center"/>
        <w:rPr>
          <w:b/>
          <w:sz w:val="28"/>
          <w:szCs w:val="28"/>
        </w:rPr>
      </w:pPr>
      <w:r w:rsidRPr="00B56EF8">
        <w:rPr>
          <w:b/>
          <w:sz w:val="28"/>
          <w:szCs w:val="28"/>
        </w:rPr>
        <w:t>AREA D (profilo DSGA)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autonomia scolastica: dalla cultura dell’adempimento alla cultura del risultato; 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la gestione del bilancio della scuola e delle rendicontazioni; 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le relazioni sindacali; 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la nuova disciplina in materia di appalti pubblici(Dlgs.50/2016) e gli adempimenti connessi con i progetti PON; 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la gestione delle procedure di acquisto attraverso il mercato elettronico (acquistinretepa.it); 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la disciplina dell’accesso alla luce delle recenti innovazioni normative (Trasparenza, FOIA, etc. Dlgs.33/2013 e successive modificazioni);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la gestione dei conflitti e dei gruppi di lavoro; 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il proprio ruolo nell’organizzazione scolastica e la collaborazione con gli insegnanti e con il dirigente scolastico nell’ambito dei processi d’innovazione della scuola(organico dell’autonomia, piano nazionale di scuola digitale, PTOF, RAV, etc.); </w:t>
      </w:r>
    </w:p>
    <w:p w:rsidR="00424513" w:rsidRPr="00B56EF8" w:rsidRDefault="00424513" w:rsidP="004C541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  <w:r w:rsidRPr="00B56EF8">
        <w:rPr>
          <w:rFonts w:ascii="Arial" w:hAnsi="Arial"/>
          <w:sz w:val="22"/>
          <w:szCs w:val="22"/>
        </w:rPr>
        <w:t>□</w:t>
      </w:r>
      <w:r w:rsidRPr="00B56EF8">
        <w:rPr>
          <w:sz w:val="22"/>
          <w:szCs w:val="22"/>
        </w:rPr>
        <w:t xml:space="preserve"> la gestione amministrativa del personale della scuola.</w:t>
      </w:r>
    </w:p>
    <w:p w:rsidR="00424513" w:rsidRDefault="00424513" w:rsidP="008F7ACA">
      <w:pPr>
        <w:pStyle w:val="ListParagraph"/>
        <w:ind w:left="0"/>
      </w:pPr>
    </w:p>
    <w:p w:rsidR="00424513" w:rsidRDefault="00424513" w:rsidP="0026304A">
      <w:pPr>
        <w:rPr>
          <w:sz w:val="24"/>
          <w:szCs w:val="24"/>
        </w:rPr>
      </w:pPr>
      <w:r>
        <w:rPr>
          <w:sz w:val="22"/>
          <w:szCs w:val="22"/>
        </w:rPr>
        <w:t>Domanda d</w:t>
      </w:r>
      <w:r w:rsidRPr="00B56EF8">
        <w:rPr>
          <w:sz w:val="22"/>
          <w:szCs w:val="22"/>
        </w:rPr>
        <w:t xml:space="preserve">a far compilare al personale ATA  interessato alla formazione e inoltrarla </w:t>
      </w:r>
      <w:r>
        <w:rPr>
          <w:sz w:val="24"/>
          <w:szCs w:val="24"/>
        </w:rPr>
        <w:t>al seguente indirizzo</w:t>
      </w:r>
    </w:p>
    <w:p w:rsidR="00424513" w:rsidRDefault="00424513" w:rsidP="0026304A">
      <w:pPr>
        <w:rPr>
          <w:sz w:val="24"/>
          <w:szCs w:val="24"/>
        </w:rPr>
      </w:pPr>
      <w:r>
        <w:rPr>
          <w:sz w:val="24"/>
          <w:szCs w:val="24"/>
        </w:rPr>
        <w:t xml:space="preserve">di posta elettronica: </w:t>
      </w:r>
      <w:hyperlink r:id="rId11" w:history="1">
        <w:r w:rsidRPr="000A5A82">
          <w:rPr>
            <w:rStyle w:val="Hyperlink"/>
            <w:rFonts w:cs="Arial"/>
            <w:sz w:val="24"/>
            <w:szCs w:val="24"/>
          </w:rPr>
          <w:t>formazioneatasa23@gmail.com</w:t>
        </w:r>
      </w:hyperlink>
      <w:r>
        <w:rPr>
          <w:sz w:val="24"/>
          <w:szCs w:val="24"/>
        </w:rPr>
        <w:t xml:space="preserve"> avendo cura di indicare  nell’oggetto:  cognome_nome_codice meccanografico ( es: Rossi_Mario_sais00000n).</w:t>
      </w:r>
    </w:p>
    <w:p w:rsidR="00424513" w:rsidRDefault="00424513" w:rsidP="00B56EF8">
      <w:pPr>
        <w:pStyle w:val="ListParagraph"/>
        <w:ind w:left="0"/>
      </w:pPr>
    </w:p>
    <w:p w:rsidR="00424513" w:rsidRDefault="00424513" w:rsidP="00B56EF8">
      <w:pPr>
        <w:pStyle w:val="ListParagraph"/>
        <w:ind w:left="0"/>
      </w:pPr>
    </w:p>
    <w:p w:rsidR="00424513" w:rsidRDefault="00424513" w:rsidP="00B56EF8">
      <w:pPr>
        <w:pStyle w:val="ListParagraph"/>
        <w:ind w:left="0"/>
        <w:rPr>
          <w:sz w:val="22"/>
          <w:szCs w:val="22"/>
        </w:rPr>
      </w:pPr>
    </w:p>
    <w:p w:rsidR="00424513" w:rsidRDefault="00424513" w:rsidP="00B56EF8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Salerno,______________</w:t>
      </w:r>
    </w:p>
    <w:p w:rsidR="00424513" w:rsidRDefault="00424513" w:rsidP="00B56EF8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Firma</w:t>
      </w:r>
    </w:p>
    <w:p w:rsidR="00424513" w:rsidRDefault="00424513" w:rsidP="00B56EF8">
      <w:pPr>
        <w:pStyle w:val="ListParagraph"/>
        <w:ind w:left="0"/>
        <w:rPr>
          <w:sz w:val="22"/>
          <w:szCs w:val="22"/>
        </w:rPr>
      </w:pPr>
    </w:p>
    <w:p w:rsidR="00424513" w:rsidRPr="0026304A" w:rsidRDefault="00424513" w:rsidP="00B56EF8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</w:t>
      </w:r>
    </w:p>
    <w:p w:rsidR="00424513" w:rsidRDefault="00424513" w:rsidP="00B56EF8">
      <w:pPr>
        <w:pStyle w:val="ListParagraph"/>
        <w:ind w:left="0"/>
      </w:pPr>
    </w:p>
    <w:p w:rsidR="00424513" w:rsidRPr="008F7ACA" w:rsidRDefault="00424513" w:rsidP="008F7ACA">
      <w:r w:rsidRPr="000508ED">
        <w:rPr>
          <w:sz w:val="22"/>
          <w:szCs w:val="22"/>
        </w:rPr>
        <w:tab/>
      </w:r>
      <w:r w:rsidRPr="000508ED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4513" w:rsidRPr="008F7ACA" w:rsidSect="000F5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13" w:rsidRDefault="00424513" w:rsidP="008F7ACA">
      <w:r>
        <w:separator/>
      </w:r>
    </w:p>
  </w:endnote>
  <w:endnote w:type="continuationSeparator" w:id="0">
    <w:p w:rsidR="00424513" w:rsidRDefault="00424513" w:rsidP="008F7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13" w:rsidRDefault="00424513" w:rsidP="008F7ACA">
      <w:r>
        <w:separator/>
      </w:r>
    </w:p>
  </w:footnote>
  <w:footnote w:type="continuationSeparator" w:id="0">
    <w:p w:rsidR="00424513" w:rsidRDefault="00424513" w:rsidP="008F7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F86"/>
    <w:multiLevelType w:val="hybridMultilevel"/>
    <w:tmpl w:val="5C6405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5113C"/>
    <w:multiLevelType w:val="hybridMultilevel"/>
    <w:tmpl w:val="AC2EDEB6"/>
    <w:lvl w:ilvl="0" w:tplc="28BE4C1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08A4A34"/>
    <w:multiLevelType w:val="hybridMultilevel"/>
    <w:tmpl w:val="A614BDD0"/>
    <w:lvl w:ilvl="0" w:tplc="02DCED8C">
      <w:start w:val="1"/>
      <w:numFmt w:val="lowerLetter"/>
      <w:lvlText w:val="%1."/>
      <w:lvlJc w:val="left"/>
      <w:pPr>
        <w:ind w:left="111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3D605378"/>
    <w:multiLevelType w:val="hybridMultilevel"/>
    <w:tmpl w:val="A2FE7814"/>
    <w:lvl w:ilvl="0" w:tplc="EAAA2F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0457EF9"/>
    <w:multiLevelType w:val="hybridMultilevel"/>
    <w:tmpl w:val="F3D002DE"/>
    <w:lvl w:ilvl="0" w:tplc="D026021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10"/>
    <w:rsid w:val="000508ED"/>
    <w:rsid w:val="00082924"/>
    <w:rsid w:val="000A5A82"/>
    <w:rsid w:val="000F5C8C"/>
    <w:rsid w:val="0026304A"/>
    <w:rsid w:val="00345588"/>
    <w:rsid w:val="00353992"/>
    <w:rsid w:val="003B4BBD"/>
    <w:rsid w:val="004067D2"/>
    <w:rsid w:val="00424513"/>
    <w:rsid w:val="00457490"/>
    <w:rsid w:val="004C541E"/>
    <w:rsid w:val="00520331"/>
    <w:rsid w:val="005C7E43"/>
    <w:rsid w:val="005E1BFF"/>
    <w:rsid w:val="00622110"/>
    <w:rsid w:val="007C30BE"/>
    <w:rsid w:val="008F7ACA"/>
    <w:rsid w:val="00992C87"/>
    <w:rsid w:val="00A8563D"/>
    <w:rsid w:val="00AF5738"/>
    <w:rsid w:val="00B56EF8"/>
    <w:rsid w:val="00C201FB"/>
    <w:rsid w:val="00DC3CFB"/>
    <w:rsid w:val="00E622C4"/>
    <w:rsid w:val="00ED5C1B"/>
    <w:rsid w:val="00F7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10"/>
    <w:rPr>
      <w:rFonts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2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110"/>
    <w:rPr>
      <w:rFonts w:ascii="Tahoma" w:eastAsia="Times New Roman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E62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F7AC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ACA"/>
    <w:rPr>
      <w:rFonts w:ascii="Calibri" w:eastAsia="Times New Roman" w:hAnsi="Calibri" w:cs="Arial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8F7AC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ACA"/>
    <w:rPr>
      <w:rFonts w:ascii="Calibri" w:eastAsia="Times New Roman" w:hAnsi="Calibri" w:cs="Arial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4C54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zioneatasa23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ntacaterina-amend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9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642</Words>
  <Characters>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Utente01</dc:creator>
  <cp:keywords/>
  <dc:description/>
  <cp:lastModifiedBy>User</cp:lastModifiedBy>
  <cp:revision>2</cp:revision>
  <dcterms:created xsi:type="dcterms:W3CDTF">2017-09-29T11:10:00Z</dcterms:created>
  <dcterms:modified xsi:type="dcterms:W3CDTF">2017-09-29T11:10:00Z</dcterms:modified>
</cp:coreProperties>
</file>