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CB" w:rsidRDefault="00F87DCB" w:rsidP="00C94D3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3205A8">
        <w:rPr>
          <w:rFonts w:ascii="Times New Roman" w:hAnsi="Times New Roman"/>
          <w:b/>
          <w:noProof/>
          <w:kern w:val="3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style="width:479.25pt;height:38.25pt;visibility:visible">
            <v:imagedata r:id="rId7" o:title=""/>
          </v:shape>
        </w:pict>
      </w:r>
    </w:p>
    <w:p w:rsidR="00F87DCB" w:rsidRDefault="00F87DCB" w:rsidP="00C94D3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ALLEGATO B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0"/>
        <w:gridCol w:w="993"/>
        <w:gridCol w:w="1275"/>
        <w:gridCol w:w="1560"/>
        <w:gridCol w:w="1701"/>
      </w:tblGrid>
      <w:tr w:rsidR="00F87DCB" w:rsidRPr="003205A8" w:rsidTr="009069BC">
        <w:trPr>
          <w:trHeight w:val="262"/>
        </w:trPr>
        <w:tc>
          <w:tcPr>
            <w:tcW w:w="4820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05A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TABELLA DI AUTOVALUTAZIONE ESPERTO/TUTOR  INTERNO </w:t>
            </w:r>
          </w:p>
        </w:tc>
        <w:tc>
          <w:tcPr>
            <w:tcW w:w="993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0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275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0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Punti attribuiti dal candidato</w:t>
            </w:r>
          </w:p>
        </w:tc>
        <w:tc>
          <w:tcPr>
            <w:tcW w:w="1560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0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Riferimento pag. CV a cura del candidato</w:t>
            </w:r>
          </w:p>
        </w:tc>
        <w:tc>
          <w:tcPr>
            <w:tcW w:w="1701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05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Punti attribuiti dalla Commissione</w:t>
            </w:r>
          </w:p>
        </w:tc>
      </w:tr>
      <w:tr w:rsidR="00F87DCB" w:rsidRPr="003205A8" w:rsidTr="009069BC">
        <w:tc>
          <w:tcPr>
            <w:tcW w:w="4820" w:type="dxa"/>
          </w:tcPr>
          <w:p w:rsidR="00F87DCB" w:rsidRPr="00855966" w:rsidRDefault="00F87DCB" w:rsidP="00C94D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313"/>
              </w:tabs>
              <w:autoSpaceDN/>
              <w:adjustRightInd w:val="0"/>
              <w:ind w:right="-255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55966">
              <w:rPr>
                <w:b/>
                <w:bCs/>
                <w:color w:val="000000"/>
                <w:sz w:val="20"/>
                <w:szCs w:val="20"/>
              </w:rPr>
              <w:t>Titoli culturali e formativi</w:t>
            </w:r>
          </w:p>
        </w:tc>
        <w:tc>
          <w:tcPr>
            <w:tcW w:w="993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7DCB" w:rsidRPr="003205A8" w:rsidTr="009069BC">
        <w:tc>
          <w:tcPr>
            <w:tcW w:w="4820" w:type="dxa"/>
          </w:tcPr>
          <w:p w:rsidR="00F87DCB" w:rsidRPr="003205A8" w:rsidRDefault="00F87DCB" w:rsidP="0090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205A8">
              <w:rPr>
                <w:rFonts w:cs="Calibri"/>
                <w:sz w:val="20"/>
                <w:szCs w:val="20"/>
              </w:rPr>
              <w:t>Diploma di laurea vecchio ordinamento o specialistica secondo l’indirizzo specificato nei moduli  punti 6 + voto*</w:t>
            </w:r>
          </w:p>
        </w:tc>
        <w:tc>
          <w:tcPr>
            <w:tcW w:w="993" w:type="dxa"/>
          </w:tcPr>
          <w:p w:rsidR="00F87DCB" w:rsidRPr="003205A8" w:rsidRDefault="00F87DCB" w:rsidP="009069BC">
            <w:pPr>
              <w:pStyle w:val="Default"/>
              <w:rPr>
                <w:sz w:val="20"/>
                <w:szCs w:val="20"/>
              </w:rPr>
            </w:pPr>
            <w:r w:rsidRPr="003205A8">
              <w:rPr>
                <w:sz w:val="20"/>
                <w:szCs w:val="20"/>
              </w:rPr>
              <w:t xml:space="preserve"> Max 10</w:t>
            </w:r>
          </w:p>
          <w:p w:rsidR="00F87DCB" w:rsidRPr="003205A8" w:rsidRDefault="00F87DCB" w:rsidP="00906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87DCB" w:rsidRPr="003205A8" w:rsidRDefault="00F87DCB" w:rsidP="009069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DCB" w:rsidRPr="003205A8" w:rsidRDefault="00F87DCB" w:rsidP="009069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DCB" w:rsidRPr="003205A8" w:rsidRDefault="00F87DCB" w:rsidP="009069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DCB" w:rsidRPr="003205A8" w:rsidTr="009069BC">
        <w:tc>
          <w:tcPr>
            <w:tcW w:w="4820" w:type="dxa"/>
          </w:tcPr>
          <w:p w:rsidR="00F87DCB" w:rsidRPr="003205A8" w:rsidRDefault="00F87DCB" w:rsidP="0090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205A8">
              <w:rPr>
                <w:rFonts w:cs="Calibri"/>
                <w:sz w:val="20"/>
                <w:szCs w:val="20"/>
              </w:rPr>
              <w:t>Titoli accademici Master I e II livello, perfezionamenti, specializzazioni (, ecc</w:t>
            </w:r>
            <w:r w:rsidRPr="003205A8">
              <w:rPr>
                <w:rFonts w:cs="Calibri"/>
                <w:b/>
                <w:sz w:val="20"/>
                <w:szCs w:val="20"/>
              </w:rPr>
              <w:t>.): inerenti la tematica di candidatura</w:t>
            </w:r>
            <w:r w:rsidRPr="003205A8">
              <w:rPr>
                <w:rFonts w:cs="Calibri"/>
                <w:sz w:val="20"/>
                <w:szCs w:val="20"/>
              </w:rPr>
              <w:t xml:space="preserve"> Punti 1 per ogni titolo fino a un  massimo di 3 punti </w:t>
            </w:r>
          </w:p>
        </w:tc>
        <w:tc>
          <w:tcPr>
            <w:tcW w:w="993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205A8">
              <w:rPr>
                <w:rFonts w:cs="Calibri"/>
                <w:color w:val="000000"/>
                <w:sz w:val="20"/>
                <w:szCs w:val="20"/>
              </w:rPr>
              <w:t xml:space="preserve">Max    3 </w:t>
            </w:r>
          </w:p>
        </w:tc>
        <w:tc>
          <w:tcPr>
            <w:tcW w:w="1275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7DCB" w:rsidRPr="003205A8" w:rsidTr="009069BC">
        <w:tc>
          <w:tcPr>
            <w:tcW w:w="4820" w:type="dxa"/>
          </w:tcPr>
          <w:p w:rsidR="00F87DCB" w:rsidRPr="003205A8" w:rsidRDefault="00F87DCB" w:rsidP="0090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205A8">
              <w:rPr>
                <w:rFonts w:cs="Calibri"/>
                <w:sz w:val="20"/>
                <w:szCs w:val="20"/>
              </w:rPr>
              <w:t>Competenze ICT  Certificate Riconosciute</w:t>
            </w:r>
          </w:p>
          <w:p w:rsidR="00F87DCB" w:rsidRPr="003205A8" w:rsidRDefault="00F87DCB" w:rsidP="0090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205A8">
              <w:rPr>
                <w:rFonts w:cs="Calibri"/>
                <w:sz w:val="20"/>
                <w:szCs w:val="20"/>
              </w:rPr>
              <w:t>Punti 1 Livello base (4 moduli) -  Punti 2 Livello Standard ( 7 moduli)  - Punti 3 Livello Advanced/Specialised</w:t>
            </w:r>
          </w:p>
        </w:tc>
        <w:tc>
          <w:tcPr>
            <w:tcW w:w="993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205A8">
              <w:rPr>
                <w:rFonts w:cs="Calibri"/>
                <w:color w:val="000000"/>
                <w:sz w:val="20"/>
                <w:szCs w:val="20"/>
              </w:rPr>
              <w:t xml:space="preserve">Max    3  </w:t>
            </w:r>
          </w:p>
        </w:tc>
        <w:tc>
          <w:tcPr>
            <w:tcW w:w="1275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7DCB" w:rsidRPr="003205A8" w:rsidTr="009069BC">
        <w:tc>
          <w:tcPr>
            <w:tcW w:w="4820" w:type="dxa"/>
          </w:tcPr>
          <w:p w:rsidR="00F87DCB" w:rsidRPr="003205A8" w:rsidRDefault="00F87DCB" w:rsidP="0090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205A8">
              <w:rPr>
                <w:rFonts w:cs="Calibri"/>
                <w:sz w:val="20"/>
                <w:szCs w:val="20"/>
              </w:rPr>
              <w:t>Competenze linguistiche certificate: Punti 1 per certificazione livello B1 -  Punti 2 per certificazione livello B2 - Punti 3 per certificazione livello C</w:t>
            </w:r>
          </w:p>
        </w:tc>
        <w:tc>
          <w:tcPr>
            <w:tcW w:w="993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205A8">
              <w:rPr>
                <w:rFonts w:cs="Calibri"/>
                <w:color w:val="000000"/>
                <w:sz w:val="20"/>
                <w:szCs w:val="20"/>
              </w:rPr>
              <w:t xml:space="preserve">Max    3 </w:t>
            </w:r>
          </w:p>
        </w:tc>
        <w:tc>
          <w:tcPr>
            <w:tcW w:w="1275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7DCB" w:rsidRPr="003205A8" w:rsidTr="009069BC">
        <w:tc>
          <w:tcPr>
            <w:tcW w:w="4820" w:type="dxa"/>
          </w:tcPr>
          <w:p w:rsidR="00F87DCB" w:rsidRPr="00404200" w:rsidRDefault="00F87DCB" w:rsidP="00C94D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13"/>
              </w:tabs>
              <w:autoSpaceDN/>
              <w:adjustRightInd w:val="0"/>
              <w:ind w:left="720"/>
              <w:contextualSpacing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04200">
              <w:rPr>
                <w:rFonts w:ascii="Calibri" w:hAnsi="Calibri"/>
                <w:b/>
                <w:color w:val="000000"/>
                <w:sz w:val="20"/>
                <w:szCs w:val="20"/>
              </w:rPr>
              <w:t>Esperienze  lavorative**</w:t>
            </w:r>
          </w:p>
        </w:tc>
        <w:tc>
          <w:tcPr>
            <w:tcW w:w="993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cs="TimesNewRomanPSM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7DCB" w:rsidRPr="003205A8" w:rsidTr="009069BC">
        <w:tc>
          <w:tcPr>
            <w:tcW w:w="4820" w:type="dxa"/>
          </w:tcPr>
          <w:p w:rsidR="00F87DCB" w:rsidRPr="003205A8" w:rsidRDefault="00F87DCB" w:rsidP="0090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205A8">
              <w:rPr>
                <w:rFonts w:cs="Calibri"/>
                <w:sz w:val="20"/>
                <w:szCs w:val="20"/>
              </w:rPr>
              <w:t xml:space="preserve">Esperienze di docenza in progetti POR-PON destinati agli alunni (3 punti per ogni esperienza, fino a un massimo di 15 punti) </w:t>
            </w:r>
          </w:p>
        </w:tc>
        <w:tc>
          <w:tcPr>
            <w:tcW w:w="993" w:type="dxa"/>
          </w:tcPr>
          <w:p w:rsidR="00F87DCB" w:rsidRPr="003205A8" w:rsidRDefault="00F87DCB" w:rsidP="009069BC">
            <w:r w:rsidRPr="003205A8">
              <w:t>Max   15</w:t>
            </w:r>
          </w:p>
        </w:tc>
        <w:tc>
          <w:tcPr>
            <w:tcW w:w="1275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7DCB" w:rsidRPr="003205A8" w:rsidTr="009069BC">
        <w:tc>
          <w:tcPr>
            <w:tcW w:w="4820" w:type="dxa"/>
          </w:tcPr>
          <w:p w:rsidR="00F87DCB" w:rsidRPr="003205A8" w:rsidRDefault="00F87DCB" w:rsidP="0090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205A8">
              <w:rPr>
                <w:rFonts w:cs="Calibri"/>
                <w:sz w:val="20"/>
                <w:szCs w:val="20"/>
              </w:rPr>
              <w:t>Esperienze di tutor  in progetti POR-PON destinati agli alunni (2 punti per ogni esperienza, fino a un massimo di 8 punti)</w:t>
            </w:r>
          </w:p>
        </w:tc>
        <w:tc>
          <w:tcPr>
            <w:tcW w:w="993" w:type="dxa"/>
          </w:tcPr>
          <w:p w:rsidR="00F87DCB" w:rsidRPr="003205A8" w:rsidRDefault="00F87DCB" w:rsidP="009069BC">
            <w:r w:rsidRPr="003205A8">
              <w:t>Max   8</w:t>
            </w:r>
          </w:p>
        </w:tc>
        <w:tc>
          <w:tcPr>
            <w:tcW w:w="1275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7DCB" w:rsidRPr="003205A8" w:rsidTr="009069BC">
        <w:trPr>
          <w:trHeight w:val="560"/>
        </w:trPr>
        <w:tc>
          <w:tcPr>
            <w:tcW w:w="4820" w:type="dxa"/>
          </w:tcPr>
          <w:p w:rsidR="00F87DCB" w:rsidRPr="003205A8" w:rsidRDefault="00F87DCB" w:rsidP="0090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205A8">
              <w:rPr>
                <w:rFonts w:cs="Calibri"/>
                <w:sz w:val="20"/>
                <w:szCs w:val="20"/>
              </w:rPr>
              <w:t xml:space="preserve">Esperienza </w:t>
            </w:r>
            <w:r w:rsidRPr="003205A8">
              <w:rPr>
                <w:rFonts w:cs="Calibri"/>
                <w:b/>
                <w:sz w:val="20"/>
                <w:szCs w:val="20"/>
              </w:rPr>
              <w:t>di facilitatore e valutatore</w:t>
            </w:r>
            <w:r w:rsidRPr="003205A8">
              <w:rPr>
                <w:rFonts w:cs="Calibri"/>
                <w:sz w:val="20"/>
                <w:szCs w:val="20"/>
              </w:rPr>
              <w:t xml:space="preserve"> in progetti </w:t>
            </w:r>
            <w:r w:rsidRPr="003205A8">
              <w:rPr>
                <w:rFonts w:cs="Calibri"/>
                <w:b/>
                <w:sz w:val="20"/>
                <w:szCs w:val="20"/>
              </w:rPr>
              <w:t>POR-PON</w:t>
            </w:r>
            <w:r w:rsidRPr="003205A8">
              <w:rPr>
                <w:rFonts w:cs="Calibri"/>
                <w:sz w:val="20"/>
                <w:szCs w:val="20"/>
              </w:rPr>
              <w:t xml:space="preserve">  (2 punti per ogni esperienza, fino a un massimo di 8 punti)  </w:t>
            </w:r>
          </w:p>
        </w:tc>
        <w:tc>
          <w:tcPr>
            <w:tcW w:w="993" w:type="dxa"/>
          </w:tcPr>
          <w:p w:rsidR="00F87DCB" w:rsidRPr="003205A8" w:rsidRDefault="00F87DCB" w:rsidP="009069BC">
            <w:r w:rsidRPr="003205A8">
              <w:t xml:space="preserve">Max     8 </w:t>
            </w:r>
          </w:p>
        </w:tc>
        <w:tc>
          <w:tcPr>
            <w:tcW w:w="1275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DCB" w:rsidRPr="003205A8" w:rsidTr="009069BC">
        <w:trPr>
          <w:trHeight w:val="560"/>
        </w:trPr>
        <w:tc>
          <w:tcPr>
            <w:tcW w:w="4820" w:type="dxa"/>
          </w:tcPr>
          <w:p w:rsidR="00F87DCB" w:rsidRPr="003205A8" w:rsidRDefault="00F87DCB" w:rsidP="0090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205A8">
              <w:rPr>
                <w:rFonts w:cs="Calibri"/>
                <w:sz w:val="20"/>
                <w:szCs w:val="20"/>
              </w:rPr>
              <w:t>Docenza presso  la scuola superiore di II grado (1 punto per ogni anno di anzianità,</w:t>
            </w:r>
            <w:r w:rsidRPr="003205A8">
              <w:t xml:space="preserve"> </w:t>
            </w:r>
            <w:r w:rsidRPr="003205A8">
              <w:rPr>
                <w:rFonts w:cs="Calibri"/>
                <w:sz w:val="20"/>
                <w:szCs w:val="20"/>
              </w:rPr>
              <w:t xml:space="preserve">, fino a un massimo di 10 punti)  </w:t>
            </w:r>
          </w:p>
        </w:tc>
        <w:tc>
          <w:tcPr>
            <w:tcW w:w="993" w:type="dxa"/>
          </w:tcPr>
          <w:p w:rsidR="00F87DCB" w:rsidRPr="003205A8" w:rsidRDefault="00F87DCB" w:rsidP="009069BC">
            <w:pPr>
              <w:ind w:right="-108"/>
            </w:pPr>
            <w:r w:rsidRPr="003205A8">
              <w:t xml:space="preserve">Max    10  </w:t>
            </w:r>
          </w:p>
        </w:tc>
        <w:tc>
          <w:tcPr>
            <w:tcW w:w="1275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7DCB" w:rsidRPr="003205A8" w:rsidTr="009069BC">
        <w:tc>
          <w:tcPr>
            <w:tcW w:w="4820" w:type="dxa"/>
          </w:tcPr>
          <w:p w:rsidR="00F87DCB" w:rsidRPr="003205A8" w:rsidRDefault="00F87DCB" w:rsidP="009069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3205A8">
              <w:rPr>
                <w:sz w:val="20"/>
                <w:szCs w:val="20"/>
              </w:rPr>
              <w:t>Totale</w:t>
            </w:r>
          </w:p>
        </w:tc>
        <w:tc>
          <w:tcPr>
            <w:tcW w:w="993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cs="TimesNewRomanPSMT"/>
                <w:color w:val="000000"/>
                <w:sz w:val="20"/>
                <w:szCs w:val="20"/>
              </w:rPr>
            </w:pPr>
            <w:r w:rsidRPr="003205A8">
              <w:rPr>
                <w:rFonts w:cs="TimesNewRomanPSMT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DCB" w:rsidRPr="003205A8" w:rsidRDefault="00F87DCB" w:rsidP="009069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87DCB" w:rsidRDefault="00F87DCB" w:rsidP="00C94D3E">
      <w:pPr>
        <w:tabs>
          <w:tab w:val="left" w:pos="1125"/>
        </w:tabs>
        <w:spacing w:after="0"/>
        <w:rPr>
          <w:sz w:val="24"/>
          <w:szCs w:val="24"/>
        </w:rPr>
      </w:pPr>
    </w:p>
    <w:p w:rsidR="00F87DCB" w:rsidRPr="00D272B2" w:rsidRDefault="00F87DCB" w:rsidP="00C94D3E">
      <w:pPr>
        <w:tabs>
          <w:tab w:val="left" w:pos="1125"/>
        </w:tabs>
        <w:spacing w:after="0"/>
        <w:rPr>
          <w:sz w:val="20"/>
          <w:szCs w:val="20"/>
        </w:rPr>
      </w:pPr>
      <w:r w:rsidRPr="00D272B2">
        <w:rPr>
          <w:sz w:val="20"/>
          <w:szCs w:val="20"/>
        </w:rPr>
        <w:t>N.B.: A parità di punteggio prevale minore età.</w:t>
      </w:r>
    </w:p>
    <w:p w:rsidR="00F87DCB" w:rsidRPr="00D272B2" w:rsidRDefault="00F87DCB" w:rsidP="00C94D3E">
      <w:pPr>
        <w:tabs>
          <w:tab w:val="left" w:pos="1125"/>
        </w:tabs>
        <w:spacing w:after="0"/>
        <w:jc w:val="both"/>
        <w:rPr>
          <w:sz w:val="20"/>
          <w:szCs w:val="20"/>
        </w:rPr>
      </w:pPr>
      <w:r w:rsidRPr="00D272B2">
        <w:rPr>
          <w:sz w:val="20"/>
          <w:szCs w:val="20"/>
        </w:rPr>
        <w:t>* Verranno valutate le esperienze lavorative acquisite dal 2007 e quelle acquisite  in più moduli appartenenti ad un unico PIANO INTEGRATO PON  saranno valutate una sola volta</w:t>
      </w:r>
    </w:p>
    <w:tbl>
      <w:tblPr>
        <w:tblpPr w:leftFromText="141" w:rightFromText="141" w:vertAnchor="text" w:horzAnchor="margin" w:tblpY="93"/>
        <w:tblW w:w="52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5"/>
        <w:gridCol w:w="907"/>
        <w:gridCol w:w="1679"/>
        <w:gridCol w:w="709"/>
      </w:tblGrid>
      <w:tr w:rsidR="00F87DCB" w:rsidRPr="003205A8" w:rsidTr="009069BC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DCB" w:rsidRPr="007116D2" w:rsidRDefault="00F87DCB" w:rsidP="00906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DCB" w:rsidRPr="007116D2" w:rsidRDefault="00F87DCB" w:rsidP="00906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7DCB" w:rsidRPr="007116D2" w:rsidRDefault="00F87DCB" w:rsidP="00906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101 A 105/110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7DCB" w:rsidRPr="007116D2" w:rsidRDefault="00F87DCB" w:rsidP="00906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87DCB" w:rsidRPr="003205A8" w:rsidTr="009069BC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DCB" w:rsidRPr="007116D2" w:rsidRDefault="00F87DCB" w:rsidP="00906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DCB" w:rsidRPr="007116D2" w:rsidRDefault="00F87DCB" w:rsidP="00906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7DCB" w:rsidRPr="007116D2" w:rsidRDefault="00F87DCB" w:rsidP="00906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106 A 110/110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7DCB" w:rsidRPr="007116D2" w:rsidRDefault="00F87DCB" w:rsidP="00906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F87DCB" w:rsidRPr="003205A8" w:rsidTr="009069BC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DCB" w:rsidRPr="007116D2" w:rsidRDefault="00F87DCB" w:rsidP="00906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DCB" w:rsidRPr="007116D2" w:rsidRDefault="00F87DCB" w:rsidP="00906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7DCB" w:rsidRPr="007116D2" w:rsidRDefault="00F87DCB" w:rsidP="00906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110/110 E LODE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7DCB" w:rsidRPr="007116D2" w:rsidRDefault="00F87DCB" w:rsidP="009069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F87DCB" w:rsidRDefault="00F87DCB" w:rsidP="00C9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F87DCB" w:rsidRDefault="00F87DCB" w:rsidP="00C9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F87DCB" w:rsidRDefault="00F87DCB" w:rsidP="00C9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F87DCB" w:rsidRDefault="00F87DCB" w:rsidP="00C94D3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F87DCB" w:rsidRDefault="00F87DCB" w:rsidP="00C94D3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Data_________________</w:t>
      </w:r>
    </w:p>
    <w:p w:rsidR="00F87DCB" w:rsidRPr="000162CF" w:rsidRDefault="00F87DCB" w:rsidP="00C94D3E">
      <w:pPr>
        <w:autoSpaceDE w:val="0"/>
        <w:autoSpaceDN w:val="0"/>
        <w:adjustRightInd w:val="0"/>
        <w:ind w:left="708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Firma                           _________________</w:t>
      </w:r>
    </w:p>
    <w:p w:rsidR="00F87DCB" w:rsidRDefault="00F87DCB">
      <w:bookmarkStart w:id="0" w:name="_GoBack"/>
      <w:bookmarkEnd w:id="0"/>
    </w:p>
    <w:sectPr w:rsidR="00F87DCB" w:rsidSect="00B90020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CB" w:rsidRDefault="00F87DCB" w:rsidP="00EE6614">
      <w:pPr>
        <w:spacing w:after="0" w:line="240" w:lineRule="auto"/>
      </w:pPr>
      <w:r>
        <w:separator/>
      </w:r>
    </w:p>
  </w:endnote>
  <w:endnote w:type="continuationSeparator" w:id="0">
    <w:p w:rsidR="00F87DCB" w:rsidRDefault="00F87DCB" w:rsidP="00EE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CB" w:rsidRDefault="00F87DCB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F87DCB" w:rsidRDefault="00F87D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CB" w:rsidRDefault="00F87DCB" w:rsidP="00EE6614">
      <w:pPr>
        <w:spacing w:after="0" w:line="240" w:lineRule="auto"/>
      </w:pPr>
      <w:r>
        <w:separator/>
      </w:r>
    </w:p>
  </w:footnote>
  <w:footnote w:type="continuationSeparator" w:id="0">
    <w:p w:rsidR="00F87DCB" w:rsidRDefault="00F87DCB" w:rsidP="00EE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257"/>
    <w:multiLevelType w:val="hybridMultilevel"/>
    <w:tmpl w:val="00EE1C54"/>
    <w:lvl w:ilvl="0" w:tplc="E3C6BBD8">
      <w:start w:val="1"/>
      <w:numFmt w:val="upperLetter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271912A6"/>
    <w:multiLevelType w:val="hybridMultilevel"/>
    <w:tmpl w:val="C2666D1C"/>
    <w:lvl w:ilvl="0" w:tplc="1F6830A6">
      <w:start w:val="1"/>
      <w:numFmt w:val="upperLetter"/>
      <w:lvlText w:val="%1."/>
      <w:lvlJc w:val="left"/>
      <w:pPr>
        <w:ind w:left="333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894"/>
    <w:rsid w:val="000162CF"/>
    <w:rsid w:val="003205A8"/>
    <w:rsid w:val="00404200"/>
    <w:rsid w:val="007116D2"/>
    <w:rsid w:val="00855966"/>
    <w:rsid w:val="00874A4E"/>
    <w:rsid w:val="009069BC"/>
    <w:rsid w:val="009773F3"/>
    <w:rsid w:val="00A26BA8"/>
    <w:rsid w:val="00AB4894"/>
    <w:rsid w:val="00B90020"/>
    <w:rsid w:val="00C0313D"/>
    <w:rsid w:val="00C94D3E"/>
    <w:rsid w:val="00CB3269"/>
    <w:rsid w:val="00D272B2"/>
    <w:rsid w:val="00EE6614"/>
    <w:rsid w:val="00F8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3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94D3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C94D3E"/>
    <w:pPr>
      <w:widowControl w:val="0"/>
      <w:autoSpaceDE w:val="0"/>
      <w:autoSpaceDN w:val="0"/>
      <w:spacing w:after="0" w:line="240" w:lineRule="auto"/>
      <w:ind w:left="915" w:hanging="360"/>
    </w:pPr>
    <w:rPr>
      <w:rFonts w:ascii="Times New Roman" w:eastAsia="Times New Roman" w:hAnsi="Times New Roman"/>
      <w:lang w:eastAsia="it-IT"/>
    </w:rPr>
  </w:style>
  <w:style w:type="paragraph" w:customStyle="1" w:styleId="Standard">
    <w:name w:val="Standard"/>
    <w:uiPriority w:val="99"/>
    <w:rsid w:val="00C94D3E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Footer">
    <w:name w:val="footer"/>
    <w:basedOn w:val="Normal"/>
    <w:link w:val="FooterChar"/>
    <w:uiPriority w:val="99"/>
    <w:rsid w:val="00C94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4D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280</Words>
  <Characters>1597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AMMINISTRATORE</dc:creator>
  <cp:keywords/>
  <dc:description/>
  <cp:lastModifiedBy>Maurizio</cp:lastModifiedBy>
  <cp:revision>2</cp:revision>
  <dcterms:created xsi:type="dcterms:W3CDTF">2019-04-30T15:16:00Z</dcterms:created>
  <dcterms:modified xsi:type="dcterms:W3CDTF">2019-04-30T15:16:00Z</dcterms:modified>
</cp:coreProperties>
</file>