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8B" w:rsidRPr="005C6D6D" w:rsidRDefault="0058628B" w:rsidP="00EC0CC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 w:rsidRPr="001867C4">
        <w:rPr>
          <w:rFonts w:ascii="Times New Roman" w:hAnsi="Times New Roman"/>
          <w:b/>
          <w:noProof/>
          <w:kern w:val="3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i1025" type="#_x0000_t75" style="width:479.25pt;height:38.25pt;visibility:visible">
            <v:imagedata r:id="rId4" o:title=""/>
          </v:shape>
        </w:pict>
      </w: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116"/>
        <w:jc w:val="center"/>
        <w:textAlignment w:val="baseline"/>
        <w:rPr>
          <w:rFonts w:ascii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898" w:right="688"/>
        <w:jc w:val="center"/>
        <w:textAlignment w:val="baseline"/>
        <w:rPr>
          <w:rFonts w:ascii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eastAsia="SimSun" w:cs="Calibri"/>
          <w:kern w:val="3"/>
        </w:rPr>
      </w:pPr>
      <w:r w:rsidRPr="005C6D6D">
        <w:rPr>
          <w:rFonts w:ascii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5C6D6D">
          <w:rPr>
            <w:rFonts w:ascii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eastAsia="SimSun" w:cs="Calibri"/>
            <w:kern w:val="3"/>
          </w:rPr>
          <w:t>sais06900n@pec.istruzione.it</w:t>
        </w:r>
      </w:hyperlink>
      <w:r w:rsidRPr="005C6D6D">
        <w:rPr>
          <w:rFonts w:ascii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58628B" w:rsidRPr="005C6D6D" w:rsidRDefault="0058628B" w:rsidP="00EC0CC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hAnsi="Cambria" w:cs="Calibri"/>
          <w:b/>
          <w:kern w:val="3"/>
          <w:sz w:val="24"/>
          <w:szCs w:val="24"/>
        </w:rPr>
      </w:pPr>
      <w:r w:rsidRPr="005C6D6D">
        <w:rPr>
          <w:rFonts w:ascii="Cambria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hAnsi="Cambria" w:cs="Calibri"/>
          <w:b/>
          <w:kern w:val="3"/>
          <w:sz w:val="24"/>
          <w:szCs w:val="24"/>
        </w:rPr>
        <w:t>A</w:t>
      </w:r>
    </w:p>
    <w:p w:rsidR="0058628B" w:rsidRPr="005C6D6D" w:rsidRDefault="0058628B" w:rsidP="00EC0CCD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58628B" w:rsidRPr="005C6D6D" w:rsidRDefault="0058628B" w:rsidP="00EC0CCD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hAnsi="Times New Roman"/>
          <w:lang w:eastAsia="it-IT"/>
        </w:rPr>
        <w:t xml:space="preserve"> “S. Caterina da Siena - Amendola”</w:t>
      </w:r>
    </w:p>
    <w:p w:rsidR="0058628B" w:rsidRDefault="0058628B" w:rsidP="00EC0CCD">
      <w:pPr>
        <w:pStyle w:val="Default"/>
        <w:ind w:right="140"/>
        <w:rPr>
          <w:rFonts w:ascii="Cambria" w:hAnsi="Cambria"/>
          <w:b/>
          <w:kern w:val="3"/>
        </w:rPr>
      </w:pPr>
    </w:p>
    <w:p w:rsidR="0058628B" w:rsidRPr="002019E0" w:rsidRDefault="0058628B" w:rsidP="00EC0CCD">
      <w:pPr>
        <w:pStyle w:val="Default"/>
        <w:ind w:right="140"/>
        <w:jc w:val="both"/>
        <w:rPr>
          <w:b/>
        </w:rPr>
      </w:pPr>
      <w:r w:rsidRPr="005C6D6D">
        <w:rPr>
          <w:rFonts w:ascii="Cambria" w:hAnsi="Cambria"/>
          <w:b/>
          <w:kern w:val="3"/>
        </w:rPr>
        <w:t xml:space="preserve">Oggetto: Istanza di partecipazione alla selezione </w:t>
      </w:r>
      <w:r>
        <w:rPr>
          <w:rFonts w:ascii="Cambria" w:hAnsi="Cambria"/>
          <w:b/>
          <w:kern w:val="3"/>
        </w:rPr>
        <w:t xml:space="preserve">per </w:t>
      </w:r>
      <w:r w:rsidRPr="00AF4E45">
        <w:rPr>
          <w:rFonts w:ascii="Cambria" w:hAnsi="Cambria"/>
          <w:b/>
          <w:kern w:val="3"/>
        </w:rPr>
        <w:t>esperto</w:t>
      </w:r>
      <w:r>
        <w:rPr>
          <w:rFonts w:ascii="Cambria" w:hAnsi="Cambria"/>
          <w:b/>
          <w:kern w:val="3"/>
        </w:rPr>
        <w:t>/tutor  interno p</w:t>
      </w:r>
      <w:r w:rsidRPr="005C6D6D">
        <w:rPr>
          <w:rFonts w:ascii="Times New Roman" w:eastAsia="SimSun" w:hAnsi="Times New Roman" w:cs="Times New Roman"/>
          <w:kern w:val="3"/>
        </w:rPr>
        <w:t xml:space="preserve">er l’attuazione </w:t>
      </w:r>
      <w:r>
        <w:rPr>
          <w:rFonts w:ascii="Times New Roman" w:eastAsia="SimSun" w:hAnsi="Times New Roman" w:cs="Times New Roman"/>
          <w:kern w:val="3"/>
        </w:rPr>
        <w:t xml:space="preserve">del </w:t>
      </w:r>
      <w:r w:rsidRPr="002019E0">
        <w:rPr>
          <w:b/>
        </w:rPr>
        <w:t xml:space="preserve">Progetto : </w:t>
      </w:r>
      <w:r w:rsidRPr="002019E0">
        <w:rPr>
          <w:b/>
          <w:i/>
        </w:rPr>
        <w:t>“</w:t>
      </w:r>
      <w:r w:rsidRPr="002019E0">
        <w:rPr>
          <w:b/>
        </w:rPr>
        <w:t xml:space="preserve">European Knowledge” </w:t>
      </w:r>
      <w:r>
        <w:rPr>
          <w:rFonts w:ascii="Times New Roman" w:eastAsia="SimSun" w:hAnsi="Times New Roman" w:cs="Times New Roman"/>
          <w:kern w:val="3"/>
        </w:rPr>
        <w:t xml:space="preserve">Modulo </w:t>
      </w:r>
      <w:r w:rsidRPr="00D91A1E">
        <w:rPr>
          <w:bCs/>
        </w:rPr>
        <w:t>EUROPEAN RIGHTS</w:t>
      </w:r>
      <w:r w:rsidRPr="00855966">
        <w:rPr>
          <w:rFonts w:ascii="Times New Roman" w:hAnsi="Times New Roman" w:cs="Times New Roman"/>
        </w:rPr>
        <w:t xml:space="preserve"> -</w:t>
      </w:r>
      <w:r>
        <w:rPr>
          <w:rFonts w:eastAsia="SimSun"/>
          <w:kern w:val="3"/>
        </w:rPr>
        <w:t xml:space="preserve"> </w:t>
      </w:r>
      <w:r w:rsidRPr="005C6D6D">
        <w:rPr>
          <w:bCs/>
        </w:rPr>
        <w:t>FSE</w:t>
      </w:r>
      <w:r w:rsidRPr="005C6D6D">
        <w:t xml:space="preserve"> </w:t>
      </w:r>
      <w:r w:rsidRPr="005C6D6D">
        <w:rPr>
          <w:bCs/>
        </w:rPr>
        <w:t xml:space="preserve">PON </w:t>
      </w:r>
      <w:r w:rsidRPr="005C6D6D">
        <w:t xml:space="preserve"> </w:t>
      </w:r>
      <w:r w:rsidRPr="005C6D6D">
        <w:rPr>
          <w:bCs/>
        </w:rPr>
        <w:t xml:space="preserve">“PER LA SCUOLA, COMPETENZE E AMBIENTI PER L’PPRENDIMENTO” </w:t>
      </w:r>
      <w:r w:rsidRPr="009B10DA">
        <w:rPr>
          <w:i/>
        </w:rPr>
        <w:t>Autorizz. Prot. AOODGEFID/23605 del 23 luglio</w:t>
      </w:r>
      <w:r w:rsidRPr="009B10DA">
        <w:t xml:space="preserve"> 2</w:t>
      </w:r>
      <w:r>
        <w:t xml:space="preserve">018 </w:t>
      </w:r>
      <w:r w:rsidRPr="00BB52D5">
        <w:rPr>
          <w:bCs/>
        </w:rPr>
        <w:t>Programmazione 2014-2020 - Anno Scolastico 2018-2019</w:t>
      </w:r>
    </w:p>
    <w:p w:rsidR="0058628B" w:rsidRDefault="0058628B" w:rsidP="00EC0CCD">
      <w:pPr>
        <w:suppressAutoHyphens/>
        <w:autoSpaceDN w:val="0"/>
        <w:spacing w:line="240" w:lineRule="auto"/>
        <w:ind w:right="-568"/>
        <w:textAlignment w:val="baseline"/>
        <w:rPr>
          <w:rFonts w:ascii="Cambria" w:hAnsi="Cambria" w:cs="Calibri"/>
          <w:kern w:val="3"/>
        </w:rPr>
      </w:pPr>
    </w:p>
    <w:p w:rsidR="0058628B" w:rsidRPr="005C6D6D" w:rsidRDefault="0058628B" w:rsidP="00EC0CCD">
      <w:pPr>
        <w:suppressAutoHyphens/>
        <w:autoSpaceDN w:val="0"/>
        <w:spacing w:line="240" w:lineRule="auto"/>
        <w:ind w:right="-568"/>
        <w:textAlignment w:val="baseline"/>
        <w:rPr>
          <w:rFonts w:ascii="Cambria" w:hAnsi="Cambria" w:cs="Calibri"/>
          <w:kern w:val="3"/>
        </w:rPr>
      </w:pPr>
      <w:r w:rsidRPr="005C6D6D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</w:p>
    <w:p w:rsidR="0058628B" w:rsidRPr="005C6D6D" w:rsidRDefault="0058628B" w:rsidP="00EC0CCD">
      <w:pPr>
        <w:suppressAutoHyphens/>
        <w:autoSpaceDN w:val="0"/>
        <w:spacing w:line="240" w:lineRule="auto"/>
        <w:ind w:right="-568"/>
        <w:textAlignment w:val="baseline"/>
        <w:rPr>
          <w:rFonts w:ascii="Cambria" w:hAnsi="Cambria" w:cs="Calibri"/>
          <w:kern w:val="3"/>
        </w:rPr>
      </w:pPr>
      <w:r w:rsidRPr="005C6D6D">
        <w:rPr>
          <w:rFonts w:ascii="Cambria" w:hAnsi="Cambria" w:cs="Calibri"/>
          <w:kern w:val="3"/>
        </w:rPr>
        <w:t>il_________________residente a ______________________________in  via/piazza____________________________________n._______</w:t>
      </w:r>
    </w:p>
    <w:p w:rsidR="0058628B" w:rsidRPr="007371A9" w:rsidRDefault="0058628B" w:rsidP="00EC0CCD">
      <w:pPr>
        <w:suppressAutoHyphens/>
        <w:autoSpaceDN w:val="0"/>
        <w:spacing w:line="240" w:lineRule="auto"/>
        <w:ind w:right="-568"/>
        <w:textAlignment w:val="baseline"/>
        <w:rPr>
          <w:rFonts w:ascii="Cambria" w:hAnsi="Cambria" w:cs="Calibri"/>
          <w:kern w:val="3"/>
          <w:lang w:val="en-US"/>
        </w:rPr>
      </w:pPr>
      <w:r w:rsidRPr="007371A9">
        <w:rPr>
          <w:rFonts w:ascii="Cambria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58628B" w:rsidRPr="007371A9" w:rsidRDefault="0058628B" w:rsidP="00EC0CCD">
      <w:pPr>
        <w:suppressAutoHyphens/>
        <w:autoSpaceDN w:val="0"/>
        <w:spacing w:line="240" w:lineRule="auto"/>
        <w:ind w:right="-568"/>
        <w:textAlignment w:val="baseline"/>
        <w:rPr>
          <w:rFonts w:ascii="Cambria" w:hAnsi="Cambria" w:cs="Calibri"/>
          <w:kern w:val="3"/>
          <w:lang w:val="en-US"/>
        </w:rPr>
      </w:pPr>
      <w:r w:rsidRPr="007371A9">
        <w:rPr>
          <w:rFonts w:ascii="Cambria" w:hAnsi="Cambria" w:cs="Calibri"/>
          <w:kern w:val="3"/>
          <w:lang w:val="en-US"/>
        </w:rPr>
        <w:t>e-mail ____________________________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hAnsi="Cambria" w:cs="Calibri"/>
          <w:b/>
          <w:i/>
          <w:kern w:val="3"/>
        </w:rPr>
      </w:pPr>
      <w:r w:rsidRPr="005C6D6D">
        <w:rPr>
          <w:rFonts w:ascii="Cambria" w:hAnsi="Cambria" w:cs="Calibri"/>
          <w:b/>
          <w:i/>
          <w:kern w:val="3"/>
        </w:rPr>
        <w:t>CHIEDE</w:t>
      </w:r>
    </w:p>
    <w:p w:rsidR="0058628B" w:rsidRDefault="0058628B" w:rsidP="00EC0CC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/>
          <w:color w:val="000000"/>
          <w:kern w:val="3"/>
        </w:rPr>
        <w:t xml:space="preserve">l'ammissione alla selezione in qualità di </w:t>
      </w:r>
      <w:r>
        <w:rPr>
          <w:rFonts w:ascii="Times New Roman" w:eastAsia="SimSun" w:hAnsi="Times New Roman"/>
          <w:b/>
          <w:bCs/>
          <w:color w:val="000000"/>
          <w:kern w:val="3"/>
        </w:rPr>
        <w:t xml:space="preserve"> </w:t>
      </w:r>
    </w:p>
    <w:p w:rsidR="0058628B" w:rsidRDefault="0058628B" w:rsidP="00EC0CC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</w:rPr>
      </w:pPr>
      <w:r w:rsidRPr="00855966">
        <w:rPr>
          <w:rFonts w:ascii="Times New Roman" w:eastAsia="SimSun" w:hAnsi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/>
          <w:b/>
          <w:bCs/>
          <w:color w:val="000000"/>
          <w:kern w:val="3"/>
        </w:rPr>
        <w:t xml:space="preserve"> ESPERTO INTERNO</w:t>
      </w:r>
      <w:r w:rsidRPr="005C6D6D">
        <w:rPr>
          <w:rFonts w:ascii="Times New Roman" w:eastAsia="SimSun" w:hAnsi="Times New Roman"/>
          <w:b/>
          <w:bCs/>
          <w:color w:val="000000"/>
          <w:kern w:val="3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kern w:val="3"/>
        </w:rPr>
        <w:t xml:space="preserve">                                                                   </w:t>
      </w:r>
      <w:r w:rsidRPr="00855966">
        <w:rPr>
          <w:rFonts w:ascii="Times New Roman" w:eastAsia="SimSun" w:hAnsi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/>
          <w:b/>
          <w:bCs/>
          <w:color w:val="000000"/>
          <w:kern w:val="3"/>
        </w:rPr>
        <w:t xml:space="preserve"> TUTOR  INTERNO</w:t>
      </w:r>
      <w:r w:rsidRPr="005C6D6D">
        <w:rPr>
          <w:rFonts w:ascii="Times New Roman" w:eastAsia="SimSun" w:hAnsi="Times New Roman"/>
          <w:b/>
          <w:bCs/>
          <w:color w:val="000000"/>
          <w:kern w:val="3"/>
        </w:rPr>
        <w:t xml:space="preserve"> </w:t>
      </w:r>
    </w:p>
    <w:p w:rsidR="0058628B" w:rsidRDefault="0058628B" w:rsidP="00EC0CC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</w:rPr>
      </w:pPr>
      <w:r>
        <w:rPr>
          <w:rFonts w:ascii="Times New Roman" w:eastAsia="SimSun" w:hAnsi="Times New Roman"/>
          <w:b/>
          <w:bCs/>
          <w:color w:val="000000"/>
          <w:kern w:val="3"/>
        </w:rPr>
        <w:t xml:space="preserve"> (BARRARE UNA SOLA CASELLA) </w:t>
      </w:r>
    </w:p>
    <w:p w:rsidR="0058628B" w:rsidRPr="00864827" w:rsidRDefault="0058628B" w:rsidP="00EC0CC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  <w:r>
        <w:rPr>
          <w:rFonts w:ascii="Times New Roman" w:eastAsia="SimSun" w:hAnsi="Times New Roman"/>
          <w:b/>
          <w:bCs/>
          <w:color w:val="000000"/>
          <w:kern w:val="3"/>
        </w:rPr>
        <w:t xml:space="preserve">per il </w:t>
      </w:r>
      <w:r w:rsidRPr="008F0445">
        <w:rPr>
          <w:rFonts w:ascii="Times New Roman" w:eastAsia="SimSun" w:hAnsi="Times New Roman"/>
          <w:color w:val="000000"/>
          <w:kern w:val="3"/>
        </w:rPr>
        <w:t xml:space="preserve">progetto </w:t>
      </w:r>
      <w:r w:rsidRPr="00864827">
        <w:rPr>
          <w:rFonts w:ascii="Times New Roman" w:eastAsia="SimSun" w:hAnsi="Times New Roman"/>
          <w:color w:val="000000"/>
          <w:kern w:val="3"/>
        </w:rPr>
        <w:t xml:space="preserve"> </w:t>
      </w:r>
      <w:r w:rsidRPr="002019E0">
        <w:rPr>
          <w:b/>
          <w:i/>
        </w:rPr>
        <w:t>“</w:t>
      </w:r>
      <w:r w:rsidRPr="002019E0">
        <w:rPr>
          <w:b/>
        </w:rPr>
        <w:t xml:space="preserve">European Knowledge” </w:t>
      </w:r>
      <w:r w:rsidRPr="00864827">
        <w:rPr>
          <w:rFonts w:ascii="Times New Roman" w:eastAsia="SimSun" w:hAnsi="Times New Roman"/>
          <w:color w:val="000000"/>
          <w:kern w:val="3"/>
        </w:rPr>
        <w:t xml:space="preserve">Modulo: </w:t>
      </w:r>
      <w:r w:rsidRPr="00D91A1E">
        <w:rPr>
          <w:bCs/>
          <w:sz w:val="24"/>
          <w:szCs w:val="24"/>
        </w:rPr>
        <w:t>EUROPEAN RIGHTS</w:t>
      </w:r>
    </w:p>
    <w:p w:rsidR="0058628B" w:rsidRDefault="0058628B" w:rsidP="00EC0CCD">
      <w:pPr>
        <w:tabs>
          <w:tab w:val="left" w:pos="427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  <w:r>
        <w:rPr>
          <w:rFonts w:ascii="Times New Roman" w:eastAsia="SimSun" w:hAnsi="Times New Roman"/>
          <w:color w:val="000000"/>
          <w:kern w:val="3"/>
        </w:rPr>
        <w:tab/>
        <w:t xml:space="preserve">                   </w:t>
      </w:r>
    </w:p>
    <w:p w:rsidR="0058628B" w:rsidRPr="005C6D6D" w:rsidRDefault="0058628B" w:rsidP="00EC0CCD">
      <w:pPr>
        <w:suppressAutoHyphens/>
        <w:autoSpaceDN w:val="0"/>
        <w:spacing w:after="0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hAnsi="Cambria" w:cs="Cambria"/>
          <w:b/>
          <w:bCs/>
          <w:i/>
          <w:iCs/>
          <w:color w:val="000000"/>
          <w:kern w:val="3"/>
        </w:rPr>
        <w:t>INOLTRE DICHIARA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r w:rsidRPr="005C6D6D">
        <w:rPr>
          <w:rFonts w:ascii="Times New Roman" w:hAnsi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 essere in possesso della cittadinanza italiana o di uno degli Stati membri dell’Unione europea;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 godere dei diritti civili e politici;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essere a conoscenza di non essere sottoposto a procedimenti penali</w:t>
      </w:r>
    </w:p>
    <w:p w:rsidR="0058628B" w:rsidRPr="005C6D6D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essere in possesso dei requisiti essenziali previsti dall’art. 3 del presente avviso.</w:t>
      </w:r>
    </w:p>
    <w:p w:rsidR="0058628B" w:rsidRPr="005C6D6D" w:rsidRDefault="0058628B" w:rsidP="00EC0CCD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  <w:r w:rsidRPr="005C6D6D">
        <w:rPr>
          <w:rFonts w:ascii="Times New Roman" w:hAnsi="Times New Roman"/>
          <w:kern w:val="3"/>
        </w:rPr>
        <w:t>□ aver preso visione dell’Avviso  prot n. ____________________del _________________e di approvarne senza riserva ogni contenuto.</w:t>
      </w:r>
    </w:p>
    <w:p w:rsidR="0058628B" w:rsidRPr="005C6D6D" w:rsidRDefault="0058628B" w:rsidP="00EC0CCD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hAnsi="Times New Roman"/>
          <w:kern w:val="3"/>
        </w:rPr>
      </w:pPr>
      <w:r w:rsidRPr="005C6D6D">
        <w:rPr>
          <w:rFonts w:ascii="Times New Roman" w:hAnsi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58628B" w:rsidRPr="00855966" w:rsidRDefault="0058628B" w:rsidP="00EC0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__________________________</w:t>
      </w:r>
    </w:p>
    <w:p w:rsidR="0058628B" w:rsidRPr="006344F5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hAnsi="Times New Roman"/>
          <w:kern w:val="3"/>
        </w:rPr>
      </w:pPr>
      <w:r w:rsidRPr="006344F5">
        <w:rPr>
          <w:rFonts w:ascii="Times New Roman" w:hAnsi="Times New Roman"/>
          <w:kern w:val="3"/>
        </w:rPr>
        <w:t>Allega all’istanza</w:t>
      </w:r>
      <w:r>
        <w:rPr>
          <w:rFonts w:ascii="Times New Roman" w:hAnsi="Times New Roman"/>
          <w:kern w:val="3"/>
        </w:rPr>
        <w:t>:</w:t>
      </w:r>
      <w:r w:rsidRPr="006344F5">
        <w:rPr>
          <w:rFonts w:ascii="Times New Roman" w:hAnsi="Times New Roman"/>
          <w:kern w:val="3"/>
        </w:rPr>
        <w:t xml:space="preserve"> </w:t>
      </w:r>
    </w:p>
    <w:p w:rsidR="0058628B" w:rsidRPr="006344F5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hAnsi="Times New Roman"/>
          <w:kern w:val="3"/>
        </w:rPr>
      </w:pPr>
      <w:r w:rsidRPr="006344F5">
        <w:rPr>
          <w:rFonts w:ascii="Times New Roman" w:hAnsi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hAnsi="Times New Roman"/>
          <w:kern w:val="3"/>
        </w:rPr>
        <w:t>in formato europeo aggiornato</w:t>
      </w:r>
    </w:p>
    <w:p w:rsidR="0058628B" w:rsidRPr="006344F5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hAnsi="Times New Roman"/>
          <w:kern w:val="3"/>
        </w:rPr>
      </w:pPr>
      <w:r w:rsidRPr="006344F5">
        <w:rPr>
          <w:rFonts w:ascii="Times New Roman" w:hAnsi="Times New Roman"/>
          <w:kern w:val="3"/>
        </w:rPr>
        <w:t xml:space="preserve">Copia documento riconoscimento in corso di validità </w:t>
      </w:r>
    </w:p>
    <w:p w:rsidR="0058628B" w:rsidRPr="006344F5" w:rsidRDefault="0058628B" w:rsidP="00EC0CC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hAnsi="Times New Roman"/>
          <w:kern w:val="3"/>
        </w:rPr>
      </w:pPr>
      <w:r w:rsidRPr="006344F5">
        <w:rPr>
          <w:rFonts w:ascii="Times New Roman" w:hAnsi="Times New Roman"/>
          <w:kern w:val="3"/>
        </w:rPr>
        <w:t>Scheda di autovalutazione</w:t>
      </w:r>
      <w:r>
        <w:rPr>
          <w:rFonts w:ascii="Times New Roman" w:hAnsi="Times New Roman"/>
          <w:kern w:val="3"/>
        </w:rPr>
        <w:t xml:space="preserve"> (All. B)</w:t>
      </w:r>
    </w:p>
    <w:p w:rsidR="0058628B" w:rsidRDefault="0058628B" w:rsidP="00EC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</w:rPr>
      </w:pPr>
    </w:p>
    <w:p w:rsidR="0058628B" w:rsidRPr="005C6D6D" w:rsidRDefault="0058628B" w:rsidP="00EC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</w:rPr>
      </w:pPr>
      <w:r w:rsidRPr="005C6D6D">
        <w:rPr>
          <w:rFonts w:ascii="Times New Roman" w:hAnsi="Times New Roman"/>
          <w:kern w:val="3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58628B" w:rsidRDefault="0058628B" w:rsidP="00EC0CC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C6D6D">
        <w:rPr>
          <w:rFonts w:ascii="Times New Roman" w:hAnsi="Times New Roman"/>
          <w:color w:val="000000"/>
        </w:rPr>
        <w:t xml:space="preserve">Data___________________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Firma</w:t>
      </w:r>
    </w:p>
    <w:p w:rsidR="0058628B" w:rsidRDefault="0058628B">
      <w:bookmarkStart w:id="0" w:name="_GoBack"/>
      <w:bookmarkEnd w:id="0"/>
    </w:p>
    <w:sectPr w:rsidR="0058628B" w:rsidSect="00EC0CC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07"/>
    <w:rsid w:val="001867C4"/>
    <w:rsid w:val="002019E0"/>
    <w:rsid w:val="0058628B"/>
    <w:rsid w:val="005C6D6D"/>
    <w:rsid w:val="006344F5"/>
    <w:rsid w:val="007371A9"/>
    <w:rsid w:val="00855966"/>
    <w:rsid w:val="00864827"/>
    <w:rsid w:val="00866686"/>
    <w:rsid w:val="008879C4"/>
    <w:rsid w:val="008F0445"/>
    <w:rsid w:val="009773F3"/>
    <w:rsid w:val="009B10DA"/>
    <w:rsid w:val="00AF4E45"/>
    <w:rsid w:val="00B614BD"/>
    <w:rsid w:val="00BA0C07"/>
    <w:rsid w:val="00BB52D5"/>
    <w:rsid w:val="00BC0682"/>
    <w:rsid w:val="00C0313D"/>
    <w:rsid w:val="00CB3269"/>
    <w:rsid w:val="00D91A1E"/>
    <w:rsid w:val="00E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0CC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538</Words>
  <Characters>3070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Maurizio</cp:lastModifiedBy>
  <cp:revision>2</cp:revision>
  <dcterms:created xsi:type="dcterms:W3CDTF">2019-04-30T15:16:00Z</dcterms:created>
  <dcterms:modified xsi:type="dcterms:W3CDTF">2019-04-30T15:16:00Z</dcterms:modified>
</cp:coreProperties>
</file>