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0F" w:rsidRDefault="00493E0F" w:rsidP="00B73CBE">
      <w:pPr>
        <w:rPr>
          <w:rFonts w:ascii="Times New Roman" w:hAnsi="Times New Roman"/>
          <w:sz w:val="24"/>
          <w:szCs w:val="24"/>
        </w:rPr>
      </w:pPr>
    </w:p>
    <w:p w:rsidR="00493E0F" w:rsidRPr="00E40424" w:rsidRDefault="00493E0F" w:rsidP="00E40424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3E6C46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479.25pt;height:48.75pt;visibility:visible">
            <v:imagedata r:id="rId4" o:title=""/>
          </v:shape>
        </w:pict>
      </w:r>
    </w:p>
    <w:p w:rsidR="00493E0F" w:rsidRPr="00E40424" w:rsidRDefault="00493E0F" w:rsidP="00E40424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493E0F" w:rsidRPr="00AC0EAE" w:rsidRDefault="00493E0F" w:rsidP="00E40424">
      <w:pPr>
        <w:widowControl w:val="0"/>
        <w:spacing w:after="0" w:line="326" w:lineRule="exact"/>
        <w:ind w:left="116"/>
        <w:jc w:val="center"/>
        <w:rPr>
          <w:rFonts w:ascii="Times New Roman" w:hAnsi="Times New Roman" w:cs="Calibri"/>
          <w:b/>
          <w:sz w:val="20"/>
          <w:szCs w:val="20"/>
        </w:rPr>
      </w:pPr>
      <w:r w:rsidRPr="00AC0EAE">
        <w:rPr>
          <w:rFonts w:ascii="Times New Roman" w:hAnsi="Times New Roman" w:cs="Calibri"/>
          <w:b/>
          <w:sz w:val="20"/>
          <w:szCs w:val="20"/>
        </w:rPr>
        <w:t>Istituto Istruzione Superiore Statale “S. Caterina da Siena-Amendola”</w:t>
      </w:r>
    </w:p>
    <w:p w:rsidR="00493E0F" w:rsidRPr="00AC0EAE" w:rsidRDefault="00493E0F" w:rsidP="00E40424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cs="Calibri"/>
          <w:b/>
          <w:sz w:val="20"/>
          <w:szCs w:val="20"/>
        </w:rPr>
      </w:pPr>
      <w:r w:rsidRPr="00AC0EAE">
        <w:rPr>
          <w:rFonts w:ascii="Times New Roman" w:eastAsia="Times New Roman" w:cs="Calibri"/>
          <w:b/>
          <w:sz w:val="20"/>
          <w:szCs w:val="20"/>
        </w:rPr>
        <w:t>Scuola Capofila e Polo di Formazione Ambito SA-23</w:t>
      </w:r>
    </w:p>
    <w:p w:rsidR="00493E0F" w:rsidRPr="00AC0EAE" w:rsidRDefault="00493E0F" w:rsidP="00E40424">
      <w:pPr>
        <w:widowControl w:val="0"/>
        <w:spacing w:after="0" w:line="240" w:lineRule="auto"/>
        <w:ind w:right="30"/>
        <w:jc w:val="center"/>
        <w:rPr>
          <w:rFonts w:ascii="Times New Roman" w:eastAsia="Times New Roman" w:cs="Calibri"/>
          <w:b/>
          <w:sz w:val="20"/>
          <w:szCs w:val="20"/>
        </w:rPr>
      </w:pPr>
      <w:r w:rsidRPr="00AC0EAE">
        <w:rPr>
          <w:rFonts w:ascii="Times New Roman" w:eastAsia="Times New Roman" w:cs="Calibri"/>
          <w:b/>
          <w:sz w:val="20"/>
          <w:szCs w:val="20"/>
        </w:rPr>
        <w:t xml:space="preserve">Settore Economico </w:t>
      </w:r>
      <w:r w:rsidRPr="00AC0EAE">
        <w:rPr>
          <w:rFonts w:ascii="Times New Roman" w:eastAsia="Times New Roman" w:cs="Calibri"/>
          <w:b/>
          <w:sz w:val="20"/>
          <w:szCs w:val="20"/>
        </w:rPr>
        <w:t>–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 Settore Tecnologico </w:t>
      </w:r>
      <w:r w:rsidRPr="00AC0EAE">
        <w:rPr>
          <w:rFonts w:ascii="Times New Roman" w:eastAsia="Times New Roman" w:cs="Calibri"/>
          <w:b/>
          <w:sz w:val="20"/>
          <w:szCs w:val="20"/>
        </w:rPr>
        <w:t>–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 Settore Servizi per l</w:t>
      </w:r>
      <w:r w:rsidRPr="00AC0EAE">
        <w:rPr>
          <w:rFonts w:ascii="Times New Roman" w:eastAsia="Times New Roman" w:cs="Calibri"/>
          <w:b/>
          <w:sz w:val="20"/>
          <w:szCs w:val="20"/>
        </w:rPr>
        <w:t>’</w:t>
      </w:r>
      <w:r w:rsidRPr="00AC0EAE">
        <w:rPr>
          <w:rFonts w:ascii="Times New Roman" w:eastAsia="Times New Roman" w:cs="Calibri"/>
          <w:b/>
          <w:sz w:val="20"/>
          <w:szCs w:val="20"/>
        </w:rPr>
        <w:t>Enogastronomia e l</w:t>
      </w:r>
      <w:r w:rsidRPr="00AC0EAE">
        <w:rPr>
          <w:rFonts w:ascii="Times New Roman" w:eastAsia="Times New Roman" w:cs="Calibri"/>
          <w:b/>
          <w:sz w:val="20"/>
          <w:szCs w:val="20"/>
        </w:rPr>
        <w:t>’</w:t>
      </w:r>
      <w:r w:rsidRPr="00AC0EAE">
        <w:rPr>
          <w:rFonts w:ascii="Times New Roman" w:eastAsia="Times New Roman" w:cs="Calibri"/>
          <w:b/>
          <w:sz w:val="20"/>
          <w:szCs w:val="20"/>
        </w:rPr>
        <w:t>Ospitalit</w:t>
      </w:r>
      <w:r w:rsidRPr="00AC0EAE">
        <w:rPr>
          <w:rFonts w:ascii="Times New Roman" w:eastAsia="Times New Roman" w:cs="Calibri"/>
          <w:b/>
          <w:sz w:val="20"/>
          <w:szCs w:val="20"/>
        </w:rPr>
        <w:t>à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 Alberghiera</w:t>
      </w:r>
    </w:p>
    <w:p w:rsidR="00493E0F" w:rsidRPr="00AC0EAE" w:rsidRDefault="00493E0F" w:rsidP="00E40424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cs="Calibri"/>
          <w:sz w:val="20"/>
          <w:szCs w:val="20"/>
        </w:rPr>
      </w:pPr>
      <w:r w:rsidRPr="00AC0EAE">
        <w:rPr>
          <w:rFonts w:ascii="Times New Roman" w:eastAsia="Times New Roman" w:cs="Calibri"/>
          <w:sz w:val="20"/>
          <w:szCs w:val="20"/>
        </w:rPr>
        <w:t>Via Lazzarelli - 84132 - Salerno  - Tel. e Fax 089333084 -  CF: 95139760656</w:t>
      </w:r>
    </w:p>
    <w:p w:rsidR="00493E0F" w:rsidRPr="00AC0EAE" w:rsidRDefault="00493E0F" w:rsidP="00E40424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  <w:szCs w:val="20"/>
        </w:rPr>
      </w:pPr>
      <w:r w:rsidRPr="00AC0EAE">
        <w:rPr>
          <w:rFonts w:ascii="Times New Roman" w:eastAsia="Times New Roman" w:cs="Calibri"/>
          <w:sz w:val="20"/>
          <w:szCs w:val="20"/>
        </w:rPr>
        <w:t xml:space="preserve">Codice meccanografico: </w:t>
      </w:r>
      <w:r w:rsidRPr="00AC0EAE">
        <w:rPr>
          <w:rFonts w:ascii="Times New Roman" w:eastAsia="Times New Roman" w:cs="Calibri"/>
          <w:b/>
          <w:sz w:val="20"/>
          <w:szCs w:val="20"/>
        </w:rPr>
        <w:t xml:space="preserve">SAIS06900N </w:t>
      </w:r>
      <w:r w:rsidRPr="00AC0EAE">
        <w:rPr>
          <w:rFonts w:ascii="Times New Roman" w:eastAsia="Times New Roman" w:cs="Calibri"/>
          <w:sz w:val="20"/>
          <w:szCs w:val="20"/>
        </w:rPr>
        <w:t xml:space="preserve">- email: </w:t>
      </w:r>
      <w:hyperlink r:id="rId5">
        <w:r w:rsidRPr="00AC0EAE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AC0EAE">
        <w:rPr>
          <w:rFonts w:ascii="Times New Roman" w:eastAsia="Times New Roman" w:cs="Calibri"/>
          <w:sz w:val="20"/>
          <w:szCs w:val="20"/>
        </w:rPr>
        <w:t xml:space="preserve">- </w:t>
      </w:r>
      <w:hyperlink r:id="rId6">
        <w:r w:rsidRPr="00AC0EAE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AC0EAE">
        <w:rPr>
          <w:rFonts w:ascii="Times New Roman" w:eastAsia="Times New Roman" w:cs="Calibri"/>
          <w:color w:val="0000FF"/>
          <w:sz w:val="20"/>
          <w:szCs w:val="20"/>
          <w:u w:val="single" w:color="0000FF"/>
        </w:rPr>
        <w:t xml:space="preserve"> </w:t>
      </w:r>
      <w:r w:rsidRPr="00AC0EAE">
        <w:rPr>
          <w:rFonts w:ascii="Times New Roman" w:eastAsia="Times New Roman" w:cs="Calibri"/>
          <w:sz w:val="20"/>
          <w:szCs w:val="20"/>
        </w:rPr>
        <w:t xml:space="preserve">sito web: </w:t>
      </w:r>
      <w:hyperlink r:id="rId7">
        <w:r w:rsidRPr="00AC0EAE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493E0F" w:rsidRPr="00E40424" w:rsidRDefault="00493E0F" w:rsidP="00E40424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</w:rPr>
      </w:pPr>
    </w:p>
    <w:p w:rsidR="00493E0F" w:rsidRPr="00E40424" w:rsidRDefault="00493E0F" w:rsidP="00E40424">
      <w:pPr>
        <w:ind w:left="380"/>
        <w:rPr>
          <w:rFonts w:ascii="Cambria" w:hAnsi="Cambria"/>
          <w:b/>
        </w:rPr>
      </w:pPr>
      <w:r w:rsidRPr="00E40424">
        <w:rPr>
          <w:rFonts w:ascii="Cambria" w:hAnsi="Cambria"/>
          <w:b/>
        </w:rPr>
        <w:t>LIBERATORIA PER LA PUBBLICAZIONE SUL SITO DELLA SCUOLA DEI MATERIALI PRODOTTI</w:t>
      </w:r>
    </w:p>
    <w:p w:rsidR="00493E0F" w:rsidRPr="0089077A" w:rsidRDefault="00493E0F" w:rsidP="00E40424">
      <w:pPr>
        <w:spacing w:line="240" w:lineRule="auto"/>
        <w:rPr>
          <w:rFonts w:ascii="Times New Roman" w:hAnsi="Times New Roman"/>
          <w:color w:val="000000"/>
        </w:rPr>
      </w:pPr>
      <w:r w:rsidRPr="0089077A">
        <w:rPr>
          <w:rFonts w:ascii="Times New Roman" w:hAnsi="Times New Roman"/>
          <w:color w:val="000000"/>
        </w:rPr>
        <w:t>Percorsi formativi per l’attuazione delle azioni di formazione riferite al “Piano per la formazione del personale ATA“ –Ambito Territoriale per la Campania  n.23  di cui all’art. 25 comma 1 del DM 663/2016 e al Decreto Direttoriale n. 1443 del 22.12.2016.</w:t>
      </w:r>
      <w:bookmarkStart w:id="0" w:name="_GoBack"/>
      <w:bookmarkEnd w:id="0"/>
    </w:p>
    <w:p w:rsidR="00493E0F" w:rsidRPr="00E40424" w:rsidRDefault="00493E0F" w:rsidP="00E40424">
      <w:pPr>
        <w:ind w:right="-568"/>
        <w:rPr>
          <w:rFonts w:ascii="Cambria" w:hAnsi="Cambria"/>
        </w:rPr>
      </w:pPr>
      <w:r w:rsidRPr="00E40424">
        <w:rPr>
          <w:rFonts w:ascii="Cambria" w:hAnsi="Cambria"/>
        </w:rPr>
        <w:t>Il/La sottoscritto/a _________________________________________________________ nato/a_________________________________</w:t>
      </w:r>
    </w:p>
    <w:p w:rsidR="00493E0F" w:rsidRPr="00E40424" w:rsidRDefault="00493E0F" w:rsidP="00E40424">
      <w:pPr>
        <w:ind w:right="-568"/>
        <w:rPr>
          <w:rFonts w:ascii="Cambria" w:hAnsi="Cambria"/>
        </w:rPr>
      </w:pPr>
      <w:r w:rsidRPr="00E40424">
        <w:rPr>
          <w:rFonts w:ascii="Cambria" w:hAnsi="Cambria"/>
        </w:rPr>
        <w:t>il_________________residente a ______________________________in  via/piazza____________________________________n._______</w:t>
      </w:r>
    </w:p>
    <w:p w:rsidR="00493E0F" w:rsidRDefault="00493E0F" w:rsidP="00E40424">
      <w:pPr>
        <w:ind w:right="-568"/>
        <w:rPr>
          <w:rFonts w:ascii="Cambria" w:hAnsi="Cambria"/>
        </w:rPr>
      </w:pPr>
      <w:r w:rsidRPr="00E40424">
        <w:rPr>
          <w:rFonts w:ascii="Cambria" w:hAnsi="Cambria"/>
        </w:rPr>
        <w:t>C.F   _____________________________________________________</w:t>
      </w:r>
    </w:p>
    <w:p w:rsidR="00493E0F" w:rsidRPr="00E40424" w:rsidRDefault="00493E0F" w:rsidP="0089077A">
      <w:pPr>
        <w:pStyle w:val="Standard"/>
        <w:ind w:right="-568"/>
        <w:rPr>
          <w:rFonts w:ascii="Cambria" w:hAnsi="Cambria"/>
        </w:rPr>
      </w:pPr>
      <w:r>
        <w:rPr>
          <w:rFonts w:ascii="Cambria" w:hAnsi="Cambria"/>
        </w:rPr>
        <w:t>tel._____________________cell.__________________________________________e-mail ___________________________________________</w:t>
      </w:r>
    </w:p>
    <w:p w:rsidR="00493E0F" w:rsidRPr="00E40424" w:rsidRDefault="00493E0F" w:rsidP="00E40424">
      <w:pPr>
        <w:spacing w:line="240" w:lineRule="auto"/>
        <w:ind w:left="4660"/>
        <w:rPr>
          <w:b/>
          <w:i/>
        </w:rPr>
      </w:pPr>
      <w:r w:rsidRPr="00E40424">
        <w:rPr>
          <w:b/>
          <w:i/>
        </w:rPr>
        <w:t>DICHIARA</w:t>
      </w:r>
    </w:p>
    <w:p w:rsidR="00493E0F" w:rsidRPr="0089077A" w:rsidRDefault="00493E0F" w:rsidP="00E4042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Arial"/>
        </w:rPr>
      </w:pPr>
      <w:r w:rsidRPr="00E40424">
        <w:t xml:space="preserve">       </w:t>
      </w:r>
      <w:r w:rsidRPr="00E40424">
        <w:rPr>
          <w:rFonts w:ascii="Arial" w:hAnsi="Arial" w:cs="Arial"/>
        </w:rPr>
        <w:t>□</w:t>
      </w:r>
      <w:r w:rsidRPr="00E40424">
        <w:t xml:space="preserve">   </w:t>
      </w:r>
      <w:r w:rsidRPr="0089077A">
        <w:rPr>
          <w:rFonts w:ascii="Times New Roman" w:hAnsi="Times New Roman" w:cs="Arial"/>
        </w:rPr>
        <w:t>di aver realizzato il materiale del percorso formativo comunque di esserne il legittimo proprietario;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di aver chiesto e ricevuto dichiarazione liberatoria dalle persone che appaiono visivamente nel 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materiale;</w:t>
      </w:r>
    </w:p>
    <w:p w:rsidR="00493E0F" w:rsidRPr="0089077A" w:rsidRDefault="00493E0F" w:rsidP="00E4042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 che nel materiale non sono presenti minori di anni 18;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 di autorizzare la redazione del sito alla pubblicazione del materiale nelle forme che la stessa riterrà più 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 idonee allo spazio  da utilizzare;              </w:t>
      </w:r>
    </w:p>
    <w:p w:rsidR="00493E0F" w:rsidRPr="0089077A" w:rsidRDefault="00493E0F" w:rsidP="00E40424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 di essere consapevole dell’uso che la redazione potrebbe fare del materiale;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□   di essere consapevole che la redazione potrà utilizzare o meno, a proprio insindacabile giudizio,  il 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materiale pervenuto senza la corresponsione di alcun compenso o rimborso spese per esso.</w:t>
      </w:r>
    </w:p>
    <w:p w:rsidR="00493E0F" w:rsidRPr="0089077A" w:rsidRDefault="00493E0F" w:rsidP="00E40424">
      <w:pPr>
        <w:tabs>
          <w:tab w:val="left" w:pos="708"/>
        </w:tabs>
        <w:spacing w:after="0" w:line="240" w:lineRule="auto"/>
        <w:ind w:right="20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             </w:t>
      </w:r>
    </w:p>
    <w:p w:rsidR="00493E0F" w:rsidRPr="0089077A" w:rsidRDefault="00493E0F" w:rsidP="00E4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Il sottoscritto riconosce che tutte le informazioni, i dati, le fotografie, le immagini allegate rientrano nella sola ed esclusiva responsabilità delle persone dalle quali tali contenuti provengono. </w:t>
      </w:r>
    </w:p>
    <w:p w:rsidR="00493E0F" w:rsidRPr="0089077A" w:rsidRDefault="00493E0F" w:rsidP="00E4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493E0F" w:rsidRPr="0089077A" w:rsidRDefault="00493E0F" w:rsidP="00E4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>DICHIARA INOLTRE</w:t>
      </w:r>
    </w:p>
    <w:p w:rsidR="00493E0F" w:rsidRPr="0089077A" w:rsidRDefault="00493E0F" w:rsidP="00E4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493E0F" w:rsidRPr="0089077A" w:rsidRDefault="00493E0F" w:rsidP="00E40424">
      <w:pPr>
        <w:spacing w:line="240" w:lineRule="auto"/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>La presente liberatoria si intende valevole, salvo successiva esplicita richiesta da parte del/la firmatario/a per l’intero periodo corrispondente al ciclo formativo in corso all’atto della compilazione.</w:t>
      </w:r>
    </w:p>
    <w:p w:rsidR="00493E0F" w:rsidRPr="0089077A" w:rsidRDefault="00493E0F" w:rsidP="00E40424">
      <w:pPr>
        <w:jc w:val="both"/>
        <w:rPr>
          <w:rFonts w:ascii="Times New Roman" w:hAnsi="Times New Roman" w:cs="Arial"/>
        </w:rPr>
      </w:pPr>
      <w:r w:rsidRPr="0089077A">
        <w:rPr>
          <w:rFonts w:ascii="Times New Roman" w:hAnsi="Times New Roman" w:cs="Arial"/>
        </w:rPr>
        <w:t xml:space="preserve">Luogo, data                                                                                                        </w:t>
      </w:r>
      <w:r>
        <w:rPr>
          <w:rFonts w:ascii="Times New Roman" w:hAnsi="Times New Roman" w:cs="Arial"/>
        </w:rPr>
        <w:t xml:space="preserve">                        </w:t>
      </w:r>
      <w:r w:rsidRPr="0089077A">
        <w:rPr>
          <w:rFonts w:ascii="Times New Roman" w:hAnsi="Times New Roman" w:cs="Arial"/>
        </w:rPr>
        <w:t xml:space="preserve">  Firma </w:t>
      </w:r>
    </w:p>
    <w:p w:rsidR="00493E0F" w:rsidRPr="00E40424" w:rsidRDefault="00493E0F">
      <w:pPr>
        <w:rPr>
          <w:rFonts w:ascii="Times New Roman" w:hAnsi="Times New Roman"/>
          <w:sz w:val="24"/>
          <w:szCs w:val="24"/>
        </w:rPr>
      </w:pPr>
      <w:r w:rsidRPr="00E40424">
        <w:rPr>
          <w:rFonts w:ascii="Times New Roman" w:hAnsi="Times New Roman"/>
          <w:sz w:val="24"/>
          <w:szCs w:val="24"/>
        </w:rPr>
        <w:t>__________________                                                                                         _______________</w:t>
      </w:r>
    </w:p>
    <w:sectPr w:rsidR="00493E0F" w:rsidRPr="00E40424" w:rsidSect="0089077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3E6C46"/>
    <w:rsid w:val="00493E0F"/>
    <w:rsid w:val="004C626B"/>
    <w:rsid w:val="005C7C60"/>
    <w:rsid w:val="0089077A"/>
    <w:rsid w:val="009C74C0"/>
    <w:rsid w:val="00A86EDD"/>
    <w:rsid w:val="00AC0EAE"/>
    <w:rsid w:val="00B73CBE"/>
    <w:rsid w:val="00BA5F39"/>
    <w:rsid w:val="00C044C8"/>
    <w:rsid w:val="00C403ED"/>
    <w:rsid w:val="00E40424"/>
    <w:rsid w:val="00E4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73C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89077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575</Words>
  <Characters>3280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2017-10-16T09:52:00Z</dcterms:created>
  <dcterms:modified xsi:type="dcterms:W3CDTF">2017-10-16T09:52:00Z</dcterms:modified>
</cp:coreProperties>
</file>